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1E0E90" w14:paraId="4B819145" w14:textId="77777777" w:rsidTr="005B081F">
        <w:trPr>
          <w:trHeight w:val="107"/>
          <w:tblHeader/>
        </w:trPr>
        <w:tc>
          <w:tcPr>
            <w:tcW w:w="6570" w:type="dxa"/>
            <w:gridSpan w:val="3"/>
            <w:tcBorders>
              <w:top w:val="single" w:sz="12" w:space="0" w:color="auto"/>
              <w:bottom w:val="nil"/>
            </w:tcBorders>
            <w:shd w:val="clear" w:color="auto" w:fill="auto"/>
            <w:noWrap/>
            <w:vAlign w:val="center"/>
          </w:tcPr>
          <w:p w14:paraId="1B7E7333" w14:textId="77777777" w:rsidR="00B51061" w:rsidRPr="001E0E90" w:rsidRDefault="00B51061" w:rsidP="004D1D21">
            <w:pPr>
              <w:rPr>
                <w:rFonts w:asciiTheme="minorBidi" w:hAnsiTheme="minorBidi" w:cstheme="minorBidi"/>
                <w:color w:val="000000"/>
                <w:sz w:val="14"/>
                <w:szCs w:val="14"/>
              </w:rPr>
            </w:pPr>
            <w:r w:rsidRPr="001E0E90">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5D163D6C" w14:textId="77777777" w:rsidR="00B51061" w:rsidRPr="001E0E90" w:rsidRDefault="00B76886" w:rsidP="004D1D21">
            <w:pPr>
              <w:rPr>
                <w:rFonts w:asciiTheme="minorBidi" w:hAnsiTheme="minorBidi" w:cstheme="minorBidi"/>
                <w:color w:val="000000"/>
                <w:sz w:val="14"/>
                <w:szCs w:val="14"/>
              </w:rPr>
            </w:pPr>
            <w:r w:rsidRPr="001E0E90">
              <w:rPr>
                <w:rFonts w:asciiTheme="minorBidi" w:hAnsiTheme="minorBidi" w:cstheme="minorBidi"/>
                <w:sz w:val="14"/>
                <w:szCs w:val="14"/>
              </w:rPr>
              <w:t>DRAWING</w:t>
            </w:r>
            <w:r w:rsidR="00B51061" w:rsidRPr="001E0E90">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393F4688" w14:textId="77777777" w:rsidR="00B51061" w:rsidRPr="001E0E90" w:rsidRDefault="00B51061" w:rsidP="004D1D21">
            <w:pPr>
              <w:rPr>
                <w:rFonts w:asciiTheme="minorBidi" w:hAnsiTheme="minorBidi" w:cstheme="minorBidi"/>
                <w:color w:val="000000"/>
                <w:sz w:val="14"/>
                <w:szCs w:val="14"/>
              </w:rPr>
            </w:pPr>
            <w:r w:rsidRPr="001E0E90">
              <w:rPr>
                <w:rFonts w:asciiTheme="minorBidi" w:hAnsiTheme="minorBidi" w:cstheme="minorBidi"/>
                <w:sz w:val="14"/>
                <w:szCs w:val="14"/>
              </w:rPr>
              <w:t>REV.</w:t>
            </w:r>
          </w:p>
        </w:tc>
      </w:tr>
      <w:tr w:rsidR="00B51061" w:rsidRPr="001E0E90" w14:paraId="569A9E0E" w14:textId="77777777" w:rsidTr="005B081F">
        <w:trPr>
          <w:trHeight w:val="288"/>
          <w:tblHeader/>
        </w:trPr>
        <w:tc>
          <w:tcPr>
            <w:tcW w:w="6570" w:type="dxa"/>
            <w:gridSpan w:val="3"/>
            <w:tcBorders>
              <w:top w:val="nil"/>
            </w:tcBorders>
            <w:shd w:val="clear" w:color="auto" w:fill="auto"/>
            <w:noWrap/>
            <w:vAlign w:val="center"/>
          </w:tcPr>
          <w:p w14:paraId="44AED0F1" w14:textId="77777777" w:rsidR="00B51061" w:rsidRPr="001E0E90"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01929555" w14:textId="77777777" w:rsidR="00B51061" w:rsidRPr="001E0E90"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6F7780F1" w14:textId="77777777" w:rsidR="00B51061" w:rsidRPr="001E0E90" w:rsidRDefault="00B51061" w:rsidP="004D1D21">
            <w:pPr>
              <w:ind w:left="-102" w:right="-73"/>
              <w:jc w:val="center"/>
              <w:rPr>
                <w:rFonts w:asciiTheme="minorBidi" w:hAnsiTheme="minorBidi" w:cstheme="minorBidi"/>
                <w:color w:val="000000"/>
              </w:rPr>
            </w:pPr>
          </w:p>
        </w:tc>
      </w:tr>
      <w:tr w:rsidR="00685674" w:rsidRPr="001E0E90" w14:paraId="545FAD2B" w14:textId="77777777" w:rsidTr="005B081F">
        <w:trPr>
          <w:trHeight w:val="312"/>
          <w:tblHeader/>
        </w:trPr>
        <w:tc>
          <w:tcPr>
            <w:tcW w:w="540" w:type="dxa"/>
            <w:vMerge w:val="restart"/>
            <w:shd w:val="clear" w:color="auto" w:fill="A6A6A6" w:themeFill="background1" w:themeFillShade="A6"/>
            <w:vAlign w:val="center"/>
          </w:tcPr>
          <w:p w14:paraId="04AE51E3" w14:textId="77777777" w:rsidR="00685674" w:rsidRPr="001E0E90" w:rsidRDefault="00685674" w:rsidP="00B62553">
            <w:pPr>
              <w:ind w:left="-107" w:right="-171"/>
              <w:jc w:val="center"/>
              <w:rPr>
                <w:rFonts w:asciiTheme="minorBidi" w:hAnsiTheme="minorBidi" w:cstheme="minorBidi"/>
                <w:b/>
                <w:bCs/>
                <w:color w:val="FFFFFF"/>
              </w:rPr>
            </w:pPr>
            <w:r w:rsidRPr="001E0E90">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2E8819ED" w14:textId="77777777" w:rsidR="00685674" w:rsidRPr="001E0E90" w:rsidRDefault="00083D80" w:rsidP="00B62553">
            <w:pPr>
              <w:spacing w:before="60" w:after="60"/>
              <w:jc w:val="center"/>
              <w:rPr>
                <w:rFonts w:asciiTheme="minorBidi" w:hAnsiTheme="minorBidi" w:cstheme="minorBidi"/>
                <w:b/>
                <w:bCs/>
                <w:color w:val="000000"/>
                <w:sz w:val="24"/>
                <w:szCs w:val="24"/>
              </w:rPr>
            </w:pPr>
            <w:r w:rsidRPr="001E0E90">
              <w:rPr>
                <w:rFonts w:asciiTheme="minorBidi" w:hAnsiTheme="minorBidi" w:cstheme="minorBidi"/>
                <w:b/>
                <w:bCs/>
                <w:color w:val="FFFFFF"/>
                <w:sz w:val="24"/>
                <w:szCs w:val="24"/>
              </w:rPr>
              <w:t>INSPECTION</w:t>
            </w:r>
            <w:r w:rsidRPr="001E0E90">
              <w:rPr>
                <w:rFonts w:asciiTheme="minorBidi" w:hAnsiTheme="minorBidi" w:cstheme="minorBidi"/>
                <w:b/>
                <w:sz w:val="18"/>
                <w:szCs w:val="18"/>
              </w:rPr>
              <w:t xml:space="preserve"> </w:t>
            </w:r>
            <w:r w:rsidR="00685674" w:rsidRPr="001E0E90">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3657763C" w14:textId="77777777" w:rsidR="00685674" w:rsidRPr="001E0E90" w:rsidRDefault="00685674" w:rsidP="00E861BF">
            <w:pPr>
              <w:ind w:left="-104" w:right="-105"/>
              <w:jc w:val="center"/>
              <w:rPr>
                <w:rFonts w:asciiTheme="minorBidi" w:hAnsiTheme="minorBidi" w:cstheme="minorBidi"/>
                <w:b/>
                <w:bCs/>
                <w:color w:val="000000"/>
                <w:sz w:val="14"/>
                <w:szCs w:val="14"/>
              </w:rPr>
            </w:pPr>
            <w:r w:rsidRPr="001E0E90">
              <w:rPr>
                <w:rFonts w:asciiTheme="minorBidi" w:hAnsiTheme="minorBidi" w:cstheme="minorBidi"/>
                <w:b/>
                <w:bCs/>
                <w:sz w:val="14"/>
                <w:szCs w:val="14"/>
              </w:rPr>
              <w:t>CHECKED SATISFACTORY</w:t>
            </w:r>
          </w:p>
        </w:tc>
      </w:tr>
      <w:tr w:rsidR="00685674" w:rsidRPr="001E0E90" w14:paraId="1A4663B6" w14:textId="77777777" w:rsidTr="005B081F">
        <w:trPr>
          <w:trHeight w:val="204"/>
          <w:tblHeader/>
        </w:trPr>
        <w:tc>
          <w:tcPr>
            <w:tcW w:w="540" w:type="dxa"/>
            <w:vMerge/>
            <w:shd w:val="clear" w:color="auto" w:fill="A6A6A6" w:themeFill="background1" w:themeFillShade="A6"/>
            <w:vAlign w:val="center"/>
            <w:hideMark/>
          </w:tcPr>
          <w:p w14:paraId="75832E7F" w14:textId="77777777" w:rsidR="00685674" w:rsidRPr="001E0E90"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449BC336" w14:textId="77777777" w:rsidR="00685674" w:rsidRPr="001E0E90"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269CB8DF" w14:textId="77777777" w:rsidR="00685674" w:rsidRPr="001E0E90" w:rsidRDefault="00685674" w:rsidP="00B62553">
            <w:pPr>
              <w:ind w:left="-102" w:right="-73"/>
              <w:jc w:val="center"/>
              <w:rPr>
                <w:rFonts w:asciiTheme="minorBidi" w:hAnsiTheme="minorBidi" w:cstheme="minorBidi"/>
                <w:b/>
                <w:bCs/>
                <w:sz w:val="14"/>
                <w:szCs w:val="14"/>
              </w:rPr>
            </w:pPr>
            <w:r w:rsidRPr="001E0E90">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656D1D13" w14:textId="77777777" w:rsidR="00685674" w:rsidRPr="001E0E90" w:rsidRDefault="00685674" w:rsidP="00B62553">
            <w:pPr>
              <w:ind w:left="-102" w:right="-73"/>
              <w:jc w:val="center"/>
              <w:rPr>
                <w:rFonts w:asciiTheme="minorBidi" w:hAnsiTheme="minorBidi" w:cstheme="minorBidi"/>
                <w:b/>
                <w:bCs/>
                <w:sz w:val="14"/>
                <w:szCs w:val="14"/>
              </w:rPr>
            </w:pPr>
            <w:r w:rsidRPr="001E0E90">
              <w:rPr>
                <w:rFonts w:asciiTheme="minorBidi" w:hAnsiTheme="minorBidi" w:cstheme="minorBidi"/>
                <w:b/>
                <w:bCs/>
                <w:sz w:val="14"/>
                <w:szCs w:val="14"/>
              </w:rPr>
              <w:t>YES</w:t>
            </w:r>
          </w:p>
        </w:tc>
        <w:tc>
          <w:tcPr>
            <w:tcW w:w="450" w:type="dxa"/>
            <w:shd w:val="clear" w:color="auto" w:fill="C6D9F1" w:themeFill="text2" w:themeFillTint="33"/>
            <w:vAlign w:val="center"/>
          </w:tcPr>
          <w:p w14:paraId="2601487B" w14:textId="77777777" w:rsidR="00685674" w:rsidRPr="001E0E90" w:rsidRDefault="00685674" w:rsidP="00B62553">
            <w:pPr>
              <w:ind w:left="-102" w:right="-73"/>
              <w:jc w:val="center"/>
              <w:rPr>
                <w:rFonts w:asciiTheme="minorBidi" w:hAnsiTheme="minorBidi" w:cstheme="minorBidi"/>
                <w:b/>
                <w:bCs/>
                <w:sz w:val="14"/>
                <w:szCs w:val="14"/>
              </w:rPr>
            </w:pPr>
            <w:r w:rsidRPr="001E0E90">
              <w:rPr>
                <w:rFonts w:asciiTheme="minorBidi" w:hAnsiTheme="minorBidi" w:cstheme="minorBidi"/>
                <w:b/>
                <w:bCs/>
                <w:sz w:val="14"/>
                <w:szCs w:val="14"/>
              </w:rPr>
              <w:t>NO</w:t>
            </w:r>
          </w:p>
        </w:tc>
      </w:tr>
      <w:tr w:rsidR="0082582D" w:rsidRPr="001E0E90" w14:paraId="7EE28AEA" w14:textId="77777777" w:rsidTr="001E3ADC">
        <w:tc>
          <w:tcPr>
            <w:tcW w:w="540" w:type="dxa"/>
            <w:shd w:val="clear" w:color="auto" w:fill="auto"/>
            <w:noWrap/>
            <w:vAlign w:val="center"/>
            <w:hideMark/>
          </w:tcPr>
          <w:p w14:paraId="196C0C78" w14:textId="77777777" w:rsidR="0082582D" w:rsidRPr="001E0E90" w:rsidRDefault="0082582D" w:rsidP="0082582D">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612718C8" w14:textId="77777777" w:rsidR="0082582D" w:rsidRPr="001E0E90" w:rsidRDefault="00C53B4E" w:rsidP="0082582D">
            <w:pPr>
              <w:spacing w:before="40" w:after="40"/>
              <w:rPr>
                <w:rFonts w:asciiTheme="minorBidi" w:hAnsiTheme="minorBidi" w:cstheme="minorBidi"/>
                <w:b/>
                <w:bCs/>
                <w:sz w:val="24"/>
                <w:szCs w:val="24"/>
              </w:rPr>
            </w:pPr>
            <w:r w:rsidRPr="001E0E90">
              <w:rPr>
                <w:rFonts w:asciiTheme="minorBidi" w:hAnsiTheme="minorBidi" w:cstheme="minorBidi"/>
                <w:b/>
                <w:bCs/>
                <w:sz w:val="24"/>
                <w:szCs w:val="24"/>
              </w:rPr>
              <w:t>Preparation for Firing</w:t>
            </w:r>
          </w:p>
        </w:tc>
        <w:tc>
          <w:tcPr>
            <w:tcW w:w="450" w:type="dxa"/>
            <w:shd w:val="clear" w:color="auto" w:fill="C6D9F1" w:themeFill="text2" w:themeFillTint="33"/>
            <w:vAlign w:val="center"/>
          </w:tcPr>
          <w:p w14:paraId="33EE8B8C" w14:textId="77777777" w:rsidR="0082582D" w:rsidRPr="001E0E90" w:rsidRDefault="0082582D" w:rsidP="0082582D">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616C39FF" w14:textId="77777777" w:rsidR="0082582D" w:rsidRPr="001E0E90" w:rsidRDefault="0082582D" w:rsidP="0082582D">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0FF9D810" w14:textId="77777777" w:rsidR="0082582D" w:rsidRPr="001E0E90" w:rsidRDefault="0082582D" w:rsidP="0082582D">
            <w:pPr>
              <w:ind w:left="-102" w:right="-73"/>
              <w:jc w:val="center"/>
              <w:rPr>
                <w:rFonts w:asciiTheme="minorBidi" w:hAnsiTheme="minorBidi" w:cstheme="minorBidi"/>
                <w:color w:val="000000"/>
                <w:sz w:val="24"/>
                <w:szCs w:val="24"/>
              </w:rPr>
            </w:pPr>
          </w:p>
        </w:tc>
      </w:tr>
      <w:tr w:rsidR="00C53B4E" w:rsidRPr="001E0E90" w14:paraId="42314295" w14:textId="77777777" w:rsidTr="001E3ADC">
        <w:tc>
          <w:tcPr>
            <w:tcW w:w="540" w:type="dxa"/>
            <w:shd w:val="clear" w:color="auto" w:fill="auto"/>
            <w:noWrap/>
            <w:vAlign w:val="center"/>
          </w:tcPr>
          <w:p w14:paraId="53F8408C" w14:textId="77777777" w:rsidR="00C53B4E" w:rsidRPr="001E0E90" w:rsidRDefault="00C53B4E" w:rsidP="00C53B4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5D11957" w14:textId="77777777" w:rsidR="00C53B4E" w:rsidRPr="001E0E90" w:rsidRDefault="00C53B4E" w:rsidP="00C53B4E">
            <w:pPr>
              <w:pStyle w:val="TblNorm"/>
              <w:spacing w:before="40"/>
              <w:rPr>
                <w:rFonts w:asciiTheme="minorBidi" w:hAnsiTheme="minorBidi" w:cstheme="minorBidi"/>
              </w:rPr>
            </w:pPr>
            <w:r w:rsidRPr="001E0E90">
              <w:rPr>
                <w:rFonts w:asciiTheme="minorBidi" w:hAnsiTheme="minorBidi" w:cstheme="minorBidi"/>
              </w:rPr>
              <w:t>Check that the boiler is filled with water to the appropriate level, and is vented, and the condition of water is chemically correct.</w:t>
            </w:r>
          </w:p>
        </w:tc>
        <w:tc>
          <w:tcPr>
            <w:tcW w:w="450" w:type="dxa"/>
            <w:shd w:val="clear" w:color="auto" w:fill="C6D9F1" w:themeFill="text2" w:themeFillTint="33"/>
            <w:vAlign w:val="center"/>
          </w:tcPr>
          <w:p w14:paraId="71C620AE"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4"/>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8E099A3"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5"/>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B72E7BE"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6"/>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r>
      <w:tr w:rsidR="00C53B4E" w:rsidRPr="001E0E90" w14:paraId="2ED1ECA2" w14:textId="77777777" w:rsidTr="001E3ADC">
        <w:tc>
          <w:tcPr>
            <w:tcW w:w="540" w:type="dxa"/>
            <w:shd w:val="clear" w:color="auto" w:fill="auto"/>
            <w:noWrap/>
            <w:vAlign w:val="center"/>
          </w:tcPr>
          <w:p w14:paraId="76D430CE" w14:textId="77777777" w:rsidR="00C53B4E" w:rsidRPr="001E0E90" w:rsidRDefault="00C53B4E" w:rsidP="00C53B4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5615781" w14:textId="77777777" w:rsidR="00C53B4E" w:rsidRPr="001E0E90" w:rsidRDefault="00C53B4E" w:rsidP="00C53B4E">
            <w:pPr>
              <w:pStyle w:val="TblNorm"/>
              <w:spacing w:before="40"/>
              <w:rPr>
                <w:rFonts w:asciiTheme="minorBidi" w:hAnsiTheme="minorBidi" w:cstheme="minorBidi"/>
              </w:rPr>
            </w:pPr>
            <w:r w:rsidRPr="001E0E90">
              <w:rPr>
                <w:rFonts w:asciiTheme="minorBidi" w:hAnsiTheme="minorBidi" w:cstheme="minorBidi"/>
              </w:rPr>
              <w:t>Check that the main valve in the main steam distribution header is closed.</w:t>
            </w:r>
          </w:p>
        </w:tc>
        <w:tc>
          <w:tcPr>
            <w:tcW w:w="450" w:type="dxa"/>
            <w:shd w:val="clear" w:color="auto" w:fill="C6D9F1" w:themeFill="text2" w:themeFillTint="33"/>
            <w:vAlign w:val="center"/>
          </w:tcPr>
          <w:p w14:paraId="4266D5B1"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4"/>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E20BB5E"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5"/>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8C0FDB5"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6"/>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r>
      <w:tr w:rsidR="00C53B4E" w:rsidRPr="001E0E90" w14:paraId="0C423DCA" w14:textId="77777777" w:rsidTr="001E3ADC">
        <w:tc>
          <w:tcPr>
            <w:tcW w:w="540" w:type="dxa"/>
            <w:shd w:val="clear" w:color="auto" w:fill="auto"/>
            <w:noWrap/>
            <w:vAlign w:val="center"/>
          </w:tcPr>
          <w:p w14:paraId="466FE190" w14:textId="77777777" w:rsidR="00C53B4E" w:rsidRPr="001E0E90" w:rsidRDefault="00C53B4E" w:rsidP="00C53B4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D2D1B91" w14:textId="77777777" w:rsidR="00C53B4E" w:rsidRPr="001E0E90" w:rsidRDefault="00C53B4E" w:rsidP="00C53B4E">
            <w:pPr>
              <w:pStyle w:val="TblNorm"/>
              <w:spacing w:before="40"/>
              <w:rPr>
                <w:rFonts w:asciiTheme="minorBidi" w:hAnsiTheme="minorBidi" w:cstheme="minorBidi"/>
              </w:rPr>
            </w:pPr>
            <w:r w:rsidRPr="001E0E90">
              <w:rPr>
                <w:rFonts w:asciiTheme="minorBidi" w:hAnsiTheme="minorBidi" w:cstheme="minorBidi"/>
              </w:rPr>
              <w:t>Check that all water feed isolation valve and fuel line isolation valve are all open.</w:t>
            </w:r>
          </w:p>
        </w:tc>
        <w:tc>
          <w:tcPr>
            <w:tcW w:w="450" w:type="dxa"/>
            <w:shd w:val="clear" w:color="auto" w:fill="C6D9F1" w:themeFill="text2" w:themeFillTint="33"/>
            <w:vAlign w:val="center"/>
          </w:tcPr>
          <w:p w14:paraId="568763BD"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4"/>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30A303D"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5"/>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8E9612F"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6"/>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r>
      <w:tr w:rsidR="00C53B4E" w:rsidRPr="001E0E90" w14:paraId="0A92916F" w14:textId="77777777" w:rsidTr="001E3ADC">
        <w:tc>
          <w:tcPr>
            <w:tcW w:w="540" w:type="dxa"/>
            <w:shd w:val="clear" w:color="auto" w:fill="auto"/>
            <w:noWrap/>
            <w:vAlign w:val="center"/>
          </w:tcPr>
          <w:p w14:paraId="64492F92" w14:textId="77777777" w:rsidR="00C53B4E" w:rsidRPr="001E0E90" w:rsidRDefault="00C53B4E" w:rsidP="00C53B4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6B2CEED" w14:textId="77777777" w:rsidR="00C53B4E" w:rsidRPr="001E0E90" w:rsidRDefault="00C53B4E" w:rsidP="00C53B4E">
            <w:pPr>
              <w:pStyle w:val="TblNorm"/>
              <w:spacing w:before="40"/>
              <w:rPr>
                <w:rFonts w:asciiTheme="minorBidi" w:hAnsiTheme="minorBidi" w:cstheme="minorBidi"/>
              </w:rPr>
            </w:pPr>
            <w:r w:rsidRPr="001E0E90">
              <w:rPr>
                <w:rFonts w:asciiTheme="minorBidi" w:hAnsiTheme="minorBidi" w:cstheme="minorBidi"/>
              </w:rPr>
              <w:t>Air vents on the boiler shell are open.</w:t>
            </w:r>
          </w:p>
        </w:tc>
        <w:tc>
          <w:tcPr>
            <w:tcW w:w="450" w:type="dxa"/>
            <w:shd w:val="clear" w:color="auto" w:fill="C6D9F1" w:themeFill="text2" w:themeFillTint="33"/>
            <w:vAlign w:val="center"/>
          </w:tcPr>
          <w:p w14:paraId="74B94099"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4"/>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1F01A02"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5"/>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3226BE8"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6"/>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r>
      <w:tr w:rsidR="00C53B4E" w:rsidRPr="001E0E90" w14:paraId="432BC335" w14:textId="77777777" w:rsidTr="001E3ADC">
        <w:tc>
          <w:tcPr>
            <w:tcW w:w="540" w:type="dxa"/>
            <w:shd w:val="clear" w:color="auto" w:fill="auto"/>
            <w:noWrap/>
            <w:vAlign w:val="center"/>
          </w:tcPr>
          <w:p w14:paraId="33E1F3F7" w14:textId="77777777" w:rsidR="00C53B4E" w:rsidRPr="001E0E90" w:rsidRDefault="00C53B4E" w:rsidP="00C53B4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E591DBF" w14:textId="77777777" w:rsidR="00C53B4E" w:rsidRPr="001E0E90" w:rsidRDefault="00C53B4E" w:rsidP="00C53B4E">
            <w:pPr>
              <w:pStyle w:val="TblNorm"/>
              <w:spacing w:before="40"/>
              <w:rPr>
                <w:rFonts w:asciiTheme="minorBidi" w:hAnsiTheme="minorBidi" w:cstheme="minorBidi"/>
              </w:rPr>
            </w:pPr>
            <w:r w:rsidRPr="001E0E90">
              <w:rPr>
                <w:rFonts w:asciiTheme="minorBidi" w:hAnsiTheme="minorBidi" w:cstheme="minorBidi"/>
              </w:rPr>
              <w:t>Check that the main boiler stop valve and drain valves are closed for the level and alarm controls.</w:t>
            </w:r>
          </w:p>
        </w:tc>
        <w:tc>
          <w:tcPr>
            <w:tcW w:w="450" w:type="dxa"/>
            <w:shd w:val="clear" w:color="auto" w:fill="C6D9F1" w:themeFill="text2" w:themeFillTint="33"/>
            <w:vAlign w:val="center"/>
          </w:tcPr>
          <w:p w14:paraId="3BD7327B"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4"/>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9B86988"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5"/>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2B55FDF"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6"/>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r>
      <w:tr w:rsidR="00C53B4E" w:rsidRPr="001E0E90" w14:paraId="29F2F0FC" w14:textId="77777777" w:rsidTr="0082582D">
        <w:tc>
          <w:tcPr>
            <w:tcW w:w="540" w:type="dxa"/>
            <w:shd w:val="clear" w:color="auto" w:fill="auto"/>
            <w:noWrap/>
            <w:vAlign w:val="center"/>
          </w:tcPr>
          <w:p w14:paraId="00EC8FE4" w14:textId="77777777" w:rsidR="00C53B4E" w:rsidRPr="001E0E90" w:rsidRDefault="00C53B4E" w:rsidP="00C53B4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E58C3D2" w14:textId="77777777" w:rsidR="00C53B4E" w:rsidRPr="001E0E90" w:rsidRDefault="00C53B4E" w:rsidP="00C53B4E">
            <w:pPr>
              <w:pStyle w:val="TblNorm"/>
              <w:spacing w:before="40"/>
              <w:rPr>
                <w:rFonts w:asciiTheme="minorBidi" w:hAnsiTheme="minorBidi" w:cstheme="minorBidi"/>
              </w:rPr>
            </w:pPr>
            <w:r w:rsidRPr="001E0E90">
              <w:rPr>
                <w:rFonts w:asciiTheme="minorBidi" w:hAnsiTheme="minorBidi" w:cstheme="minorBidi"/>
              </w:rPr>
              <w:t>Check that the feed check valve and the isolation valves to the water level controls and the alarm and the feed pumps are open.</w:t>
            </w:r>
          </w:p>
        </w:tc>
        <w:tc>
          <w:tcPr>
            <w:tcW w:w="450" w:type="dxa"/>
            <w:shd w:val="clear" w:color="auto" w:fill="C6D9F1" w:themeFill="text2" w:themeFillTint="33"/>
            <w:vAlign w:val="center"/>
          </w:tcPr>
          <w:p w14:paraId="7E5D0649"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4"/>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1C7104C"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5"/>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CC919E3"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6"/>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r>
      <w:tr w:rsidR="00C53B4E" w:rsidRPr="001E0E90" w14:paraId="523EE613" w14:textId="77777777" w:rsidTr="0082582D">
        <w:tc>
          <w:tcPr>
            <w:tcW w:w="540" w:type="dxa"/>
            <w:shd w:val="clear" w:color="auto" w:fill="auto"/>
            <w:noWrap/>
            <w:vAlign w:val="center"/>
          </w:tcPr>
          <w:p w14:paraId="6813AD04" w14:textId="77777777" w:rsidR="00C53B4E" w:rsidRPr="001E0E90" w:rsidRDefault="00C53B4E" w:rsidP="00C53B4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5E15881" w14:textId="77777777" w:rsidR="00C53B4E" w:rsidRPr="001E0E90" w:rsidRDefault="00C53B4E" w:rsidP="00C53B4E">
            <w:pPr>
              <w:pStyle w:val="TblNorm"/>
              <w:spacing w:before="40"/>
              <w:rPr>
                <w:rFonts w:asciiTheme="minorBidi" w:hAnsiTheme="minorBidi" w:cstheme="minorBidi"/>
              </w:rPr>
            </w:pPr>
            <w:r w:rsidRPr="001E0E90">
              <w:rPr>
                <w:rFonts w:asciiTheme="minorBidi" w:hAnsiTheme="minorBidi" w:cstheme="minorBidi"/>
              </w:rPr>
              <w:t>Check blowdown valve fully closed.</w:t>
            </w:r>
          </w:p>
        </w:tc>
        <w:tc>
          <w:tcPr>
            <w:tcW w:w="450" w:type="dxa"/>
            <w:shd w:val="clear" w:color="auto" w:fill="C6D9F1" w:themeFill="text2" w:themeFillTint="33"/>
            <w:vAlign w:val="center"/>
          </w:tcPr>
          <w:p w14:paraId="410D35D7"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4"/>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2D73EF1"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5"/>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696621F"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6"/>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r>
      <w:tr w:rsidR="00C53B4E" w:rsidRPr="001E0E90" w14:paraId="50B07299" w14:textId="77777777" w:rsidTr="001A5748">
        <w:tc>
          <w:tcPr>
            <w:tcW w:w="540" w:type="dxa"/>
            <w:shd w:val="clear" w:color="auto" w:fill="auto"/>
            <w:noWrap/>
            <w:vAlign w:val="center"/>
          </w:tcPr>
          <w:p w14:paraId="520D4430" w14:textId="77777777" w:rsidR="00C53B4E" w:rsidRPr="001E0E90" w:rsidRDefault="00C53B4E" w:rsidP="00C53B4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1FDC4BF" w14:textId="77777777" w:rsidR="00C53B4E" w:rsidRPr="001E0E90" w:rsidRDefault="00C53B4E" w:rsidP="00C53B4E">
            <w:pPr>
              <w:pStyle w:val="TblNorm"/>
              <w:spacing w:before="40"/>
              <w:rPr>
                <w:rFonts w:asciiTheme="minorBidi" w:hAnsiTheme="minorBidi" w:cstheme="minorBidi"/>
              </w:rPr>
            </w:pPr>
            <w:r w:rsidRPr="001E0E90">
              <w:rPr>
                <w:rFonts w:asciiTheme="minorBidi" w:hAnsiTheme="minorBidi" w:cstheme="minorBidi"/>
              </w:rPr>
              <w:t>Check the electrical supplies are available at the boiler control panel and the feed system is available for immediate use.</w:t>
            </w:r>
          </w:p>
        </w:tc>
        <w:tc>
          <w:tcPr>
            <w:tcW w:w="450" w:type="dxa"/>
            <w:shd w:val="clear" w:color="auto" w:fill="C6D9F1" w:themeFill="text2" w:themeFillTint="33"/>
            <w:vAlign w:val="center"/>
          </w:tcPr>
          <w:p w14:paraId="5F71AF06"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4"/>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75458A4"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5"/>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9D94EC9"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6"/>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r>
      <w:tr w:rsidR="00C53B4E" w:rsidRPr="001E0E90" w14:paraId="5959EF4C" w14:textId="77777777" w:rsidTr="001E3ADC">
        <w:tc>
          <w:tcPr>
            <w:tcW w:w="540" w:type="dxa"/>
            <w:shd w:val="clear" w:color="auto" w:fill="auto"/>
            <w:noWrap/>
            <w:vAlign w:val="center"/>
          </w:tcPr>
          <w:p w14:paraId="1C2941E8" w14:textId="77777777" w:rsidR="00C53B4E" w:rsidRPr="001E0E90" w:rsidRDefault="00C53B4E" w:rsidP="00C53B4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5D23174" w14:textId="77777777" w:rsidR="00C53B4E" w:rsidRPr="001E0E90" w:rsidRDefault="00C53B4E" w:rsidP="00C53B4E">
            <w:pPr>
              <w:pStyle w:val="TblNorm"/>
              <w:spacing w:before="40"/>
              <w:rPr>
                <w:rFonts w:asciiTheme="minorBidi" w:hAnsiTheme="minorBidi" w:cstheme="minorBidi"/>
              </w:rPr>
            </w:pPr>
            <w:r w:rsidRPr="001E0E90">
              <w:rPr>
                <w:rFonts w:asciiTheme="minorBidi" w:hAnsiTheme="minorBidi" w:cstheme="minorBidi"/>
              </w:rPr>
              <w:t>Check the operation of the water level controller by allowing the feed water pump to run until switched off by the water level controller. Open the blowdown valve and check that the pump restarts at correct level. Close the blowdown valve afterwards.</w:t>
            </w:r>
          </w:p>
        </w:tc>
        <w:tc>
          <w:tcPr>
            <w:tcW w:w="450" w:type="dxa"/>
            <w:shd w:val="clear" w:color="auto" w:fill="C6D9F1" w:themeFill="text2" w:themeFillTint="33"/>
            <w:vAlign w:val="center"/>
          </w:tcPr>
          <w:p w14:paraId="1BC0169E"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4"/>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3307F65"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5"/>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69410EB"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6"/>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r>
      <w:tr w:rsidR="00C53B4E" w:rsidRPr="001E0E90" w14:paraId="58E103B5" w14:textId="77777777" w:rsidTr="001E3ADC">
        <w:tc>
          <w:tcPr>
            <w:tcW w:w="540" w:type="dxa"/>
            <w:shd w:val="clear" w:color="auto" w:fill="auto"/>
            <w:noWrap/>
            <w:vAlign w:val="center"/>
          </w:tcPr>
          <w:p w14:paraId="6A3E0DF9" w14:textId="77777777" w:rsidR="00C53B4E" w:rsidRPr="001E0E90" w:rsidRDefault="00C53B4E" w:rsidP="00C53B4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9AB01B7" w14:textId="77777777" w:rsidR="00C53B4E" w:rsidRPr="001E0E90" w:rsidRDefault="00C53B4E" w:rsidP="00C53B4E">
            <w:pPr>
              <w:pStyle w:val="TblNorm"/>
              <w:spacing w:before="40"/>
              <w:rPr>
                <w:rFonts w:asciiTheme="minorBidi" w:hAnsiTheme="minorBidi" w:cstheme="minorBidi"/>
              </w:rPr>
            </w:pPr>
            <w:r w:rsidRPr="001E0E90">
              <w:rPr>
                <w:rFonts w:asciiTheme="minorBidi" w:hAnsiTheme="minorBidi" w:cstheme="minorBidi"/>
              </w:rPr>
              <w:t>Check the operation of the high level alarm by isolating the water level controller and opening its drain valve. The high level alarm should sound when the water level has raised the pre-set condition. Open the isolating valve on the level controller and close the drain valve afterwards.</w:t>
            </w:r>
          </w:p>
        </w:tc>
        <w:tc>
          <w:tcPr>
            <w:tcW w:w="450" w:type="dxa"/>
            <w:shd w:val="clear" w:color="auto" w:fill="C6D9F1" w:themeFill="text2" w:themeFillTint="33"/>
            <w:vAlign w:val="center"/>
          </w:tcPr>
          <w:p w14:paraId="606DB7C6"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4"/>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C300F27"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5"/>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AC23E69"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6"/>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r>
      <w:tr w:rsidR="00C53B4E" w:rsidRPr="001E0E90" w14:paraId="543451F6" w14:textId="77777777" w:rsidTr="001E3ADC">
        <w:tc>
          <w:tcPr>
            <w:tcW w:w="540" w:type="dxa"/>
            <w:shd w:val="clear" w:color="auto" w:fill="auto"/>
            <w:noWrap/>
            <w:vAlign w:val="center"/>
          </w:tcPr>
          <w:p w14:paraId="4B580E1F" w14:textId="77777777" w:rsidR="00C53B4E" w:rsidRPr="001E0E90" w:rsidRDefault="00C53B4E" w:rsidP="00C53B4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C228D29" w14:textId="77777777" w:rsidR="00C53B4E" w:rsidRPr="001E0E90" w:rsidRDefault="00C53B4E" w:rsidP="00C53B4E">
            <w:pPr>
              <w:pStyle w:val="TblNorm"/>
              <w:spacing w:before="40"/>
              <w:rPr>
                <w:rFonts w:asciiTheme="minorBidi" w:hAnsiTheme="minorBidi" w:cstheme="minorBidi"/>
              </w:rPr>
            </w:pPr>
            <w:r w:rsidRPr="001E0E90">
              <w:rPr>
                <w:rFonts w:asciiTheme="minorBidi" w:hAnsiTheme="minorBidi" w:cstheme="minorBidi"/>
              </w:rPr>
              <w:t>Check the operation of the low level alarm by opening the blow down valve. The low level alarm should sound at low water level. Refill the tank with water and repeat the low level alarm test, the burner lock out at the second low level alarm should be activated.</w:t>
            </w:r>
          </w:p>
        </w:tc>
        <w:tc>
          <w:tcPr>
            <w:tcW w:w="450" w:type="dxa"/>
            <w:shd w:val="clear" w:color="auto" w:fill="C6D9F1" w:themeFill="text2" w:themeFillTint="33"/>
            <w:vAlign w:val="center"/>
          </w:tcPr>
          <w:p w14:paraId="248E25D4"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4"/>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C4DF7E0"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5"/>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62B3F9D"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6"/>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r>
      <w:tr w:rsidR="00C53B4E" w:rsidRPr="001E0E90" w14:paraId="05FD165D" w14:textId="77777777" w:rsidTr="001E3ADC">
        <w:tc>
          <w:tcPr>
            <w:tcW w:w="540" w:type="dxa"/>
            <w:shd w:val="clear" w:color="auto" w:fill="auto"/>
            <w:noWrap/>
            <w:vAlign w:val="center"/>
          </w:tcPr>
          <w:p w14:paraId="763921BB" w14:textId="77777777" w:rsidR="00C53B4E" w:rsidRPr="001E0E90" w:rsidRDefault="00C53B4E" w:rsidP="00C53B4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8CFFB32" w14:textId="77777777" w:rsidR="00C53B4E" w:rsidRPr="001E0E90" w:rsidRDefault="00C53B4E" w:rsidP="00C53B4E">
            <w:pPr>
              <w:pStyle w:val="TblNorm"/>
              <w:spacing w:before="40"/>
              <w:rPr>
                <w:rFonts w:asciiTheme="minorBidi" w:hAnsiTheme="minorBidi" w:cstheme="minorBidi"/>
              </w:rPr>
            </w:pPr>
            <w:r w:rsidRPr="001E0E90">
              <w:rPr>
                <w:rFonts w:asciiTheme="minorBidi" w:hAnsiTheme="minorBidi" w:cstheme="minorBidi"/>
              </w:rPr>
              <w:t>Check that the water level in the blow-down vessel is satisfactory and that the vent is adequate.</w:t>
            </w:r>
          </w:p>
        </w:tc>
        <w:tc>
          <w:tcPr>
            <w:tcW w:w="450" w:type="dxa"/>
            <w:shd w:val="clear" w:color="auto" w:fill="C6D9F1" w:themeFill="text2" w:themeFillTint="33"/>
            <w:vAlign w:val="center"/>
          </w:tcPr>
          <w:p w14:paraId="2DE4752C"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4"/>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06FE1D1"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5"/>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F36D7AE"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6"/>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r>
      <w:tr w:rsidR="00C53B4E" w:rsidRPr="001E0E90" w14:paraId="374FBF04" w14:textId="77777777" w:rsidTr="001E3ADC">
        <w:tc>
          <w:tcPr>
            <w:tcW w:w="540" w:type="dxa"/>
            <w:shd w:val="clear" w:color="auto" w:fill="auto"/>
            <w:noWrap/>
            <w:vAlign w:val="center"/>
          </w:tcPr>
          <w:p w14:paraId="594FB3B1" w14:textId="77777777" w:rsidR="00C53B4E" w:rsidRPr="001E0E90" w:rsidRDefault="00C53B4E" w:rsidP="00C53B4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1AD7932" w14:textId="77777777" w:rsidR="00C53B4E" w:rsidRPr="001E0E90" w:rsidRDefault="00C53B4E" w:rsidP="00C53B4E">
            <w:pPr>
              <w:pStyle w:val="TblNorm"/>
              <w:spacing w:before="40"/>
              <w:rPr>
                <w:rFonts w:asciiTheme="minorBidi" w:hAnsiTheme="minorBidi" w:cstheme="minorBidi"/>
              </w:rPr>
            </w:pPr>
            <w:r w:rsidRPr="001E0E90">
              <w:rPr>
                <w:rFonts w:asciiTheme="minorBidi" w:hAnsiTheme="minorBidi" w:cstheme="minorBidi"/>
              </w:rPr>
              <w:t>Ensure that steam loads are available to check performance of the boiler.</w:t>
            </w:r>
          </w:p>
        </w:tc>
        <w:tc>
          <w:tcPr>
            <w:tcW w:w="450" w:type="dxa"/>
            <w:shd w:val="clear" w:color="auto" w:fill="C6D9F1" w:themeFill="text2" w:themeFillTint="33"/>
            <w:vAlign w:val="center"/>
          </w:tcPr>
          <w:p w14:paraId="570F6295"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4"/>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445CBCB"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5"/>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4A7E02D"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6"/>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r>
      <w:tr w:rsidR="00C53B4E" w:rsidRPr="001E0E90" w14:paraId="66608F15" w14:textId="77777777" w:rsidTr="001E3ADC">
        <w:tc>
          <w:tcPr>
            <w:tcW w:w="540" w:type="dxa"/>
            <w:shd w:val="clear" w:color="auto" w:fill="auto"/>
            <w:noWrap/>
            <w:vAlign w:val="center"/>
          </w:tcPr>
          <w:p w14:paraId="095FDDCA" w14:textId="77777777" w:rsidR="00C53B4E" w:rsidRPr="001E0E90" w:rsidRDefault="00C53B4E" w:rsidP="00C53B4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DCC3FFC" w14:textId="77777777" w:rsidR="00C53B4E" w:rsidRPr="001E0E90" w:rsidRDefault="00C53B4E" w:rsidP="00C53B4E">
            <w:pPr>
              <w:pStyle w:val="TblNorm"/>
              <w:spacing w:before="40"/>
              <w:rPr>
                <w:rFonts w:asciiTheme="minorBidi" w:hAnsiTheme="minorBidi" w:cstheme="minorBidi"/>
              </w:rPr>
            </w:pPr>
            <w:r w:rsidRPr="001E0E90">
              <w:rPr>
                <w:rFonts w:asciiTheme="minorBidi" w:hAnsiTheme="minorBidi" w:cstheme="minorBidi"/>
              </w:rPr>
              <w:t>Mains power to motors and controllers appropriate and accepted by Client Representatives.</w:t>
            </w:r>
          </w:p>
        </w:tc>
        <w:tc>
          <w:tcPr>
            <w:tcW w:w="450" w:type="dxa"/>
            <w:shd w:val="clear" w:color="auto" w:fill="C6D9F1" w:themeFill="text2" w:themeFillTint="33"/>
            <w:vAlign w:val="center"/>
          </w:tcPr>
          <w:p w14:paraId="5FBF89D3"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4"/>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2175757"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5"/>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47E8FD3"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6"/>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r>
      <w:tr w:rsidR="00C53B4E" w:rsidRPr="001E0E90" w14:paraId="228A70EB" w14:textId="77777777" w:rsidTr="001E3ADC">
        <w:tc>
          <w:tcPr>
            <w:tcW w:w="540" w:type="dxa"/>
            <w:shd w:val="clear" w:color="auto" w:fill="auto"/>
            <w:noWrap/>
            <w:vAlign w:val="center"/>
          </w:tcPr>
          <w:p w14:paraId="215DF505" w14:textId="77777777" w:rsidR="00C53B4E" w:rsidRPr="001E0E90" w:rsidRDefault="00C53B4E" w:rsidP="00C53B4E">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C8D72DF" w14:textId="77777777" w:rsidR="00C53B4E" w:rsidRPr="001E0E90" w:rsidRDefault="00C53B4E" w:rsidP="00C53B4E">
            <w:pPr>
              <w:spacing w:before="40" w:after="40"/>
              <w:rPr>
                <w:rFonts w:asciiTheme="minorBidi" w:hAnsiTheme="minorBidi" w:cstheme="minorBidi"/>
                <w:sz w:val="18"/>
              </w:rPr>
            </w:pPr>
            <w:r w:rsidRPr="001E0E90">
              <w:rPr>
                <w:rFonts w:asciiTheme="minorBidi" w:hAnsiTheme="minorBidi" w:cstheme="minorBidi"/>
                <w:b/>
                <w:bCs/>
                <w:sz w:val="24"/>
                <w:szCs w:val="24"/>
              </w:rPr>
              <w:t>Performance Testing</w:t>
            </w:r>
          </w:p>
        </w:tc>
        <w:tc>
          <w:tcPr>
            <w:tcW w:w="450" w:type="dxa"/>
            <w:shd w:val="clear" w:color="auto" w:fill="C6D9F1" w:themeFill="text2" w:themeFillTint="33"/>
            <w:vAlign w:val="center"/>
          </w:tcPr>
          <w:p w14:paraId="497C9560" w14:textId="77777777" w:rsidR="00C53B4E" w:rsidRPr="001E0E90" w:rsidRDefault="00C53B4E" w:rsidP="00C53B4E">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B7B5ED6" w14:textId="77777777" w:rsidR="00C53B4E" w:rsidRPr="001E0E90" w:rsidRDefault="00C53B4E" w:rsidP="00C53B4E">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56F22536" w14:textId="77777777" w:rsidR="00C53B4E" w:rsidRPr="001E0E90" w:rsidRDefault="00C53B4E" w:rsidP="00C53B4E">
            <w:pPr>
              <w:ind w:left="-102" w:right="-73"/>
              <w:jc w:val="center"/>
              <w:rPr>
                <w:rFonts w:asciiTheme="minorBidi" w:hAnsiTheme="minorBidi" w:cstheme="minorBidi"/>
                <w:color w:val="000000"/>
                <w:sz w:val="16"/>
                <w:szCs w:val="16"/>
              </w:rPr>
            </w:pPr>
          </w:p>
        </w:tc>
      </w:tr>
      <w:tr w:rsidR="00C53B4E" w:rsidRPr="001E0E90" w14:paraId="2A7B5FB3" w14:textId="77777777" w:rsidTr="001E3ADC">
        <w:tc>
          <w:tcPr>
            <w:tcW w:w="540" w:type="dxa"/>
            <w:shd w:val="clear" w:color="auto" w:fill="auto"/>
            <w:noWrap/>
            <w:vAlign w:val="center"/>
          </w:tcPr>
          <w:p w14:paraId="341ABB38" w14:textId="77777777" w:rsidR="00C53B4E" w:rsidRPr="001E0E90" w:rsidRDefault="00C53B4E" w:rsidP="00C53B4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08D10A4" w14:textId="77777777" w:rsidR="00C53B4E" w:rsidRPr="001E0E90" w:rsidRDefault="00C53B4E" w:rsidP="00C53B4E">
            <w:pPr>
              <w:pStyle w:val="TblNorm"/>
              <w:spacing w:before="40"/>
              <w:rPr>
                <w:rFonts w:asciiTheme="minorBidi" w:hAnsiTheme="minorBidi" w:cstheme="minorBidi"/>
              </w:rPr>
            </w:pPr>
            <w:r w:rsidRPr="001E0E90">
              <w:rPr>
                <w:rFonts w:asciiTheme="minorBidi" w:hAnsiTheme="minorBidi" w:cstheme="minorBidi"/>
              </w:rPr>
              <w:t>Speed governor shall regulate engine not to have more than 10% speed difference between shut off and maximum load (150% of the rated flow).</w:t>
            </w:r>
          </w:p>
        </w:tc>
        <w:tc>
          <w:tcPr>
            <w:tcW w:w="450" w:type="dxa"/>
            <w:shd w:val="clear" w:color="auto" w:fill="C6D9F1" w:themeFill="text2" w:themeFillTint="33"/>
            <w:vAlign w:val="center"/>
          </w:tcPr>
          <w:p w14:paraId="3EC40705"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4"/>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14E2170"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5"/>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D6583BB"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6"/>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r>
      <w:tr w:rsidR="00C53B4E" w:rsidRPr="001E0E90" w14:paraId="3543781F" w14:textId="77777777" w:rsidTr="001E3ADC">
        <w:tc>
          <w:tcPr>
            <w:tcW w:w="540" w:type="dxa"/>
            <w:shd w:val="clear" w:color="auto" w:fill="auto"/>
            <w:noWrap/>
            <w:vAlign w:val="center"/>
          </w:tcPr>
          <w:p w14:paraId="5A130EEF" w14:textId="77777777" w:rsidR="00C53B4E" w:rsidRPr="001E0E90" w:rsidRDefault="00C53B4E" w:rsidP="00C53B4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830D229" w14:textId="77777777" w:rsidR="00C53B4E" w:rsidRPr="001E0E90" w:rsidRDefault="00C53B4E" w:rsidP="00C53B4E">
            <w:pPr>
              <w:pStyle w:val="TblNorm"/>
              <w:spacing w:before="40"/>
              <w:rPr>
                <w:rFonts w:asciiTheme="minorBidi" w:hAnsiTheme="minorBidi" w:cstheme="minorBidi"/>
              </w:rPr>
            </w:pPr>
            <w:r w:rsidRPr="001E0E90">
              <w:rPr>
                <w:rFonts w:asciiTheme="minorBidi" w:hAnsiTheme="minorBidi" w:cstheme="minorBidi"/>
              </w:rPr>
              <w:t>Speed verification switch shall be tested to increase engine speed and to shut down when speed exceeds 120% of the rated speed. Reset manually in the engine instrument panel to restart the engine.</w:t>
            </w:r>
          </w:p>
        </w:tc>
        <w:tc>
          <w:tcPr>
            <w:tcW w:w="450" w:type="dxa"/>
            <w:shd w:val="clear" w:color="auto" w:fill="C6D9F1" w:themeFill="text2" w:themeFillTint="33"/>
            <w:vAlign w:val="center"/>
          </w:tcPr>
          <w:p w14:paraId="73FB3D44"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4"/>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86A59C2"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5"/>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3022B49"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6"/>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r>
      <w:tr w:rsidR="00C53B4E" w:rsidRPr="001E0E90" w14:paraId="6F5F9110" w14:textId="77777777" w:rsidTr="001E3ADC">
        <w:tc>
          <w:tcPr>
            <w:tcW w:w="540" w:type="dxa"/>
            <w:shd w:val="clear" w:color="auto" w:fill="auto"/>
            <w:noWrap/>
            <w:vAlign w:val="center"/>
          </w:tcPr>
          <w:p w14:paraId="7864069D" w14:textId="77777777" w:rsidR="00C53B4E" w:rsidRPr="001E0E90" w:rsidRDefault="00C53B4E" w:rsidP="00C53B4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05EAE92" w14:textId="77777777" w:rsidR="00C53B4E" w:rsidRPr="001E0E90" w:rsidRDefault="00C53B4E" w:rsidP="00C53B4E">
            <w:pPr>
              <w:pStyle w:val="TblNorm"/>
              <w:spacing w:before="40"/>
              <w:rPr>
                <w:rFonts w:asciiTheme="minorBidi" w:hAnsiTheme="minorBidi" w:cstheme="minorBidi"/>
              </w:rPr>
            </w:pPr>
            <w:r w:rsidRPr="001E0E90">
              <w:rPr>
                <w:rFonts w:asciiTheme="minorBidi" w:hAnsiTheme="minorBidi" w:cstheme="minorBidi"/>
              </w:rPr>
              <w:t>Battery in good condition including charger.</w:t>
            </w:r>
          </w:p>
        </w:tc>
        <w:tc>
          <w:tcPr>
            <w:tcW w:w="450" w:type="dxa"/>
            <w:shd w:val="clear" w:color="auto" w:fill="C6D9F1" w:themeFill="text2" w:themeFillTint="33"/>
            <w:vAlign w:val="center"/>
          </w:tcPr>
          <w:p w14:paraId="3B5BE27E"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4"/>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F0CD23D"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5"/>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9EA5F87"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6"/>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r>
      <w:tr w:rsidR="00C53B4E" w:rsidRPr="001E0E90" w14:paraId="7E3B06A0" w14:textId="77777777" w:rsidTr="001E3ADC">
        <w:tc>
          <w:tcPr>
            <w:tcW w:w="540" w:type="dxa"/>
            <w:shd w:val="clear" w:color="auto" w:fill="auto"/>
            <w:noWrap/>
            <w:vAlign w:val="center"/>
          </w:tcPr>
          <w:p w14:paraId="404CF68B" w14:textId="77777777" w:rsidR="00C53B4E" w:rsidRPr="001E0E90" w:rsidRDefault="00C53B4E" w:rsidP="00C53B4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39B0358" w14:textId="77777777" w:rsidR="00C53B4E" w:rsidRPr="001E0E90" w:rsidRDefault="00C53B4E" w:rsidP="00C53B4E">
            <w:pPr>
              <w:pStyle w:val="TblNorm"/>
              <w:spacing w:before="40"/>
              <w:rPr>
                <w:rFonts w:asciiTheme="minorBidi" w:hAnsiTheme="minorBidi" w:cstheme="minorBidi"/>
              </w:rPr>
            </w:pPr>
            <w:r w:rsidRPr="001E0E90">
              <w:rPr>
                <w:rFonts w:asciiTheme="minorBidi" w:hAnsiTheme="minorBidi" w:cstheme="minorBidi"/>
              </w:rPr>
              <w:t>Engine heater operating normally when engine is off (as applicable).</w:t>
            </w:r>
          </w:p>
        </w:tc>
        <w:tc>
          <w:tcPr>
            <w:tcW w:w="450" w:type="dxa"/>
            <w:shd w:val="clear" w:color="auto" w:fill="C6D9F1" w:themeFill="text2" w:themeFillTint="33"/>
            <w:vAlign w:val="center"/>
          </w:tcPr>
          <w:p w14:paraId="4CDC206F"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4"/>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3D51785"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5"/>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0F410F3"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6"/>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r>
      <w:tr w:rsidR="00C53B4E" w:rsidRPr="001E0E90" w14:paraId="5E30F21C" w14:textId="77777777" w:rsidTr="001E3ADC">
        <w:tc>
          <w:tcPr>
            <w:tcW w:w="540" w:type="dxa"/>
            <w:shd w:val="clear" w:color="auto" w:fill="auto"/>
            <w:noWrap/>
            <w:vAlign w:val="center"/>
          </w:tcPr>
          <w:p w14:paraId="397A2BDA" w14:textId="77777777" w:rsidR="00C53B4E" w:rsidRPr="001E0E90" w:rsidRDefault="00C53B4E" w:rsidP="00C53B4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EF10A43" w14:textId="77777777" w:rsidR="00C53B4E" w:rsidRPr="001E0E90" w:rsidRDefault="00C53B4E" w:rsidP="00C53B4E">
            <w:pPr>
              <w:pStyle w:val="TblNorm"/>
              <w:spacing w:before="40"/>
              <w:rPr>
                <w:rFonts w:asciiTheme="minorBidi" w:hAnsiTheme="minorBidi" w:cstheme="minorBidi"/>
              </w:rPr>
            </w:pPr>
            <w:r w:rsidRPr="001E0E90">
              <w:rPr>
                <w:rFonts w:asciiTheme="minorBidi" w:hAnsiTheme="minorBidi" w:cstheme="minorBidi"/>
              </w:rPr>
              <w:t>No apparent visible air leakage from the exhaust system.</w:t>
            </w:r>
          </w:p>
        </w:tc>
        <w:tc>
          <w:tcPr>
            <w:tcW w:w="450" w:type="dxa"/>
            <w:shd w:val="clear" w:color="auto" w:fill="C6D9F1" w:themeFill="text2" w:themeFillTint="33"/>
            <w:vAlign w:val="center"/>
          </w:tcPr>
          <w:p w14:paraId="20236B6F"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4"/>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9DD328E"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5"/>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5E93207"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6"/>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r>
      <w:tr w:rsidR="00C53B4E" w:rsidRPr="001E0E90" w14:paraId="123E0357" w14:textId="77777777" w:rsidTr="001E3ADC">
        <w:tc>
          <w:tcPr>
            <w:tcW w:w="540" w:type="dxa"/>
            <w:shd w:val="clear" w:color="auto" w:fill="auto"/>
            <w:noWrap/>
            <w:vAlign w:val="center"/>
          </w:tcPr>
          <w:p w14:paraId="16C50586" w14:textId="77777777" w:rsidR="00C53B4E" w:rsidRPr="001E0E90" w:rsidRDefault="00C53B4E" w:rsidP="00C53B4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F71A7FE" w14:textId="77777777" w:rsidR="00C53B4E" w:rsidRPr="001E0E90" w:rsidRDefault="00C53B4E" w:rsidP="00C53B4E">
            <w:pPr>
              <w:pStyle w:val="TblNorm"/>
              <w:spacing w:before="40"/>
              <w:rPr>
                <w:rFonts w:asciiTheme="minorBidi" w:hAnsiTheme="minorBidi" w:cstheme="minorBidi"/>
              </w:rPr>
            </w:pPr>
            <w:r w:rsidRPr="001E0E90">
              <w:rPr>
                <w:rFonts w:asciiTheme="minorBidi" w:hAnsiTheme="minorBidi" w:cstheme="minorBidi"/>
              </w:rPr>
              <w:t>Starting with the system in static, water is released to reduce the system pressure. The system response shall be confirmed as follows:</w:t>
            </w:r>
          </w:p>
          <w:p w14:paraId="66468B98" w14:textId="77777777" w:rsidR="00C53B4E" w:rsidRPr="001E0E90" w:rsidRDefault="00C53B4E" w:rsidP="00C53B4E">
            <w:pPr>
              <w:pStyle w:val="ListParagraph"/>
              <w:numPr>
                <w:ilvl w:val="0"/>
                <w:numId w:val="7"/>
              </w:numPr>
              <w:spacing w:before="40" w:after="40"/>
              <w:ind w:left="706"/>
              <w:rPr>
                <w:rFonts w:asciiTheme="minorBidi" w:hAnsiTheme="minorBidi" w:cstheme="minorBidi"/>
              </w:rPr>
            </w:pPr>
            <w:r w:rsidRPr="001E0E90">
              <w:rPr>
                <w:rFonts w:asciiTheme="minorBidi" w:hAnsiTheme="minorBidi" w:cstheme="minorBidi"/>
              </w:rPr>
              <w:t>Jockey pump starts at set cut-in pressure (JP set pressure is higher than lead FP set pressure but lower than system pressure). Record JP start pressure and turn off power to the JP.</w:t>
            </w:r>
          </w:p>
          <w:p w14:paraId="3B663BA2" w14:textId="77777777" w:rsidR="00C53B4E" w:rsidRPr="001E0E90" w:rsidRDefault="00C53B4E" w:rsidP="00C53B4E">
            <w:pPr>
              <w:pStyle w:val="TblNorm"/>
              <w:spacing w:before="40"/>
              <w:rPr>
                <w:rFonts w:asciiTheme="minorBidi" w:hAnsiTheme="minorBidi" w:cstheme="minorBidi"/>
              </w:rPr>
            </w:pPr>
            <w:r w:rsidRPr="001E0E90">
              <w:rPr>
                <w:rFonts w:asciiTheme="minorBidi" w:hAnsiTheme="minorBidi" w:cstheme="minorBidi"/>
              </w:rPr>
              <w:t>Water is again release to test lead FP cut-in pressure:</w:t>
            </w:r>
          </w:p>
          <w:p w14:paraId="5C0A8187" w14:textId="77777777" w:rsidR="00C53B4E" w:rsidRPr="001E0E90" w:rsidRDefault="00C53B4E" w:rsidP="00C53B4E">
            <w:pPr>
              <w:pStyle w:val="ListParagraph"/>
              <w:numPr>
                <w:ilvl w:val="0"/>
                <w:numId w:val="7"/>
              </w:numPr>
              <w:spacing w:before="40" w:after="40"/>
              <w:ind w:left="706"/>
              <w:rPr>
                <w:rFonts w:asciiTheme="minorBidi" w:hAnsiTheme="minorBidi" w:cstheme="minorBidi"/>
              </w:rPr>
            </w:pPr>
            <w:r w:rsidRPr="001E0E90">
              <w:rPr>
                <w:rFonts w:asciiTheme="minorBidi" w:hAnsiTheme="minorBidi" w:cstheme="minorBidi"/>
              </w:rPr>
              <w:lastRenderedPageBreak/>
              <w:t>Lead FP starts at set cut-in pressure (Lead FP cut-in pressure is higher than lag FP (diesel normally). Record Lead FP cut-in pressure and turn off power to Lead FP.</w:t>
            </w:r>
          </w:p>
          <w:p w14:paraId="1A18036B" w14:textId="77777777" w:rsidR="00C53B4E" w:rsidRPr="001E0E90" w:rsidRDefault="00C53B4E" w:rsidP="00C53B4E">
            <w:pPr>
              <w:pStyle w:val="TblNorm"/>
              <w:spacing w:before="40"/>
              <w:rPr>
                <w:rFonts w:asciiTheme="minorBidi" w:hAnsiTheme="minorBidi" w:cstheme="minorBidi"/>
              </w:rPr>
            </w:pPr>
            <w:r w:rsidRPr="001E0E90">
              <w:rPr>
                <w:rFonts w:asciiTheme="minorBidi" w:hAnsiTheme="minorBidi" w:cstheme="minorBidi"/>
              </w:rPr>
              <w:t>Water is again release to test lag FP cut-in pressure:</w:t>
            </w:r>
          </w:p>
          <w:p w14:paraId="2647DE83" w14:textId="77777777" w:rsidR="00C53B4E" w:rsidRPr="001E0E90" w:rsidRDefault="00C53B4E" w:rsidP="00C53B4E">
            <w:pPr>
              <w:pStyle w:val="ListParagraph"/>
              <w:numPr>
                <w:ilvl w:val="0"/>
                <w:numId w:val="7"/>
              </w:numPr>
              <w:spacing w:before="40" w:after="40"/>
              <w:ind w:left="706"/>
              <w:rPr>
                <w:rFonts w:asciiTheme="minorBidi" w:hAnsiTheme="minorBidi" w:cstheme="minorBidi"/>
              </w:rPr>
            </w:pPr>
            <w:r w:rsidRPr="001E0E90">
              <w:rPr>
                <w:rFonts w:asciiTheme="minorBidi" w:hAnsiTheme="minorBidi" w:cstheme="minorBidi"/>
              </w:rPr>
              <w:t>Lag FP starts at set cut-in pressure (Lag FP cut-in pressure is the lowest pressure allowable for the sprinklers to operate at minimum operating pressure (normally 75 psig).</w:t>
            </w:r>
          </w:p>
        </w:tc>
        <w:tc>
          <w:tcPr>
            <w:tcW w:w="450" w:type="dxa"/>
            <w:shd w:val="clear" w:color="auto" w:fill="C6D9F1" w:themeFill="text2" w:themeFillTint="33"/>
            <w:vAlign w:val="center"/>
          </w:tcPr>
          <w:p w14:paraId="2E301BBC"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lastRenderedPageBreak/>
              <w:fldChar w:fldCharType="begin">
                <w:ffData>
                  <w:name w:val="Check4"/>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6A4D477"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5"/>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C77928C"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6"/>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r>
      <w:tr w:rsidR="00C53B4E" w:rsidRPr="001E0E90" w14:paraId="3109E3AA" w14:textId="77777777" w:rsidTr="001E3ADC">
        <w:tc>
          <w:tcPr>
            <w:tcW w:w="540" w:type="dxa"/>
            <w:shd w:val="clear" w:color="auto" w:fill="auto"/>
            <w:noWrap/>
            <w:vAlign w:val="center"/>
          </w:tcPr>
          <w:p w14:paraId="7012EB75" w14:textId="77777777" w:rsidR="00C53B4E" w:rsidRPr="001E0E90" w:rsidRDefault="00C53B4E" w:rsidP="00C53B4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0DFD2F4" w14:textId="77777777" w:rsidR="00C53B4E" w:rsidRPr="001E0E90" w:rsidRDefault="00C53B4E" w:rsidP="00C53B4E">
            <w:pPr>
              <w:pStyle w:val="TblNorm"/>
              <w:spacing w:before="40"/>
              <w:rPr>
                <w:rFonts w:asciiTheme="minorBidi" w:hAnsiTheme="minorBidi" w:cstheme="minorBidi"/>
              </w:rPr>
            </w:pPr>
            <w:r w:rsidRPr="001E0E90">
              <w:rPr>
                <w:rFonts w:asciiTheme="minorBidi" w:hAnsiTheme="minorBidi" w:cstheme="minorBidi"/>
              </w:rPr>
              <w:t>No hunting (controller turning on and off pump) during system test.</w:t>
            </w:r>
          </w:p>
        </w:tc>
        <w:tc>
          <w:tcPr>
            <w:tcW w:w="450" w:type="dxa"/>
            <w:shd w:val="clear" w:color="auto" w:fill="C6D9F1" w:themeFill="text2" w:themeFillTint="33"/>
            <w:vAlign w:val="center"/>
          </w:tcPr>
          <w:p w14:paraId="45ACA066"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4"/>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A924705"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5"/>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8BB35C1"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6"/>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r>
      <w:tr w:rsidR="00C53B4E" w:rsidRPr="001E0E90" w14:paraId="350A6D53" w14:textId="77777777" w:rsidTr="001E3ADC">
        <w:tc>
          <w:tcPr>
            <w:tcW w:w="540" w:type="dxa"/>
            <w:shd w:val="clear" w:color="auto" w:fill="auto"/>
            <w:noWrap/>
            <w:vAlign w:val="center"/>
          </w:tcPr>
          <w:p w14:paraId="636FAD39" w14:textId="77777777" w:rsidR="00C53B4E" w:rsidRPr="001E0E90" w:rsidRDefault="00C53B4E" w:rsidP="00C53B4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E5553F3" w14:textId="77777777" w:rsidR="00C53B4E" w:rsidRPr="001E0E90" w:rsidRDefault="00C53B4E" w:rsidP="00C53B4E">
            <w:pPr>
              <w:pStyle w:val="TblNorm"/>
              <w:spacing w:before="40"/>
              <w:rPr>
                <w:rFonts w:asciiTheme="minorBidi" w:hAnsiTheme="minorBidi" w:cstheme="minorBidi"/>
              </w:rPr>
            </w:pPr>
            <w:r w:rsidRPr="001E0E90">
              <w:rPr>
                <w:rFonts w:asciiTheme="minorBidi" w:hAnsiTheme="minorBidi" w:cstheme="minorBidi"/>
              </w:rPr>
              <w:t>Running Period Timers set at 10 mins. minimum automatically turns off pumps when system pressure returns to normal (as applicable when controllers are equipped with RPT for automatic shut-off of fire pumps).</w:t>
            </w:r>
          </w:p>
        </w:tc>
        <w:tc>
          <w:tcPr>
            <w:tcW w:w="450" w:type="dxa"/>
            <w:shd w:val="clear" w:color="auto" w:fill="C6D9F1" w:themeFill="text2" w:themeFillTint="33"/>
            <w:vAlign w:val="center"/>
          </w:tcPr>
          <w:p w14:paraId="3A826EDD"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4"/>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8E3E91B"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5"/>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A727BF7"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6"/>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r>
      <w:tr w:rsidR="00C53B4E" w:rsidRPr="001E0E90" w14:paraId="4F2421E9" w14:textId="77777777" w:rsidTr="00184F96">
        <w:tc>
          <w:tcPr>
            <w:tcW w:w="540" w:type="dxa"/>
            <w:shd w:val="clear" w:color="auto" w:fill="auto"/>
            <w:noWrap/>
            <w:vAlign w:val="center"/>
          </w:tcPr>
          <w:p w14:paraId="6C10E4A3" w14:textId="77777777" w:rsidR="00C53B4E" w:rsidRPr="001E0E90" w:rsidRDefault="00C53B4E" w:rsidP="00C53B4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F203919" w14:textId="77777777" w:rsidR="00C53B4E" w:rsidRPr="001E0E90" w:rsidRDefault="00C53B4E" w:rsidP="00C53B4E">
            <w:pPr>
              <w:pStyle w:val="TblNorm"/>
              <w:spacing w:before="40"/>
              <w:rPr>
                <w:rFonts w:asciiTheme="minorBidi" w:hAnsiTheme="minorBidi" w:cstheme="minorBidi"/>
              </w:rPr>
            </w:pPr>
            <w:r w:rsidRPr="001E0E90">
              <w:rPr>
                <w:rFonts w:asciiTheme="minorBidi" w:hAnsiTheme="minorBidi" w:cstheme="minorBidi"/>
              </w:rPr>
              <w:t xml:space="preserve">Pump controller was able to retain set pressure for variable speed drive fire pumps (as applicable) as per manufacturer methodology to prove proper operation of VFD driven pumps. </w:t>
            </w:r>
          </w:p>
        </w:tc>
        <w:tc>
          <w:tcPr>
            <w:tcW w:w="450" w:type="dxa"/>
            <w:shd w:val="clear" w:color="auto" w:fill="C6D9F1" w:themeFill="text2" w:themeFillTint="33"/>
            <w:vAlign w:val="center"/>
          </w:tcPr>
          <w:p w14:paraId="723B65E5"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4"/>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BC0FF05"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5"/>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6045455"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6"/>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r>
      <w:tr w:rsidR="00C53B4E" w:rsidRPr="001E0E90" w14:paraId="68E1AB56" w14:textId="77777777" w:rsidTr="00184F96">
        <w:tc>
          <w:tcPr>
            <w:tcW w:w="540" w:type="dxa"/>
            <w:shd w:val="clear" w:color="auto" w:fill="auto"/>
            <w:noWrap/>
            <w:vAlign w:val="center"/>
          </w:tcPr>
          <w:p w14:paraId="3835CA1A" w14:textId="77777777" w:rsidR="00C53B4E" w:rsidRPr="001E0E90" w:rsidRDefault="00C53B4E" w:rsidP="00C53B4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29714DA" w14:textId="77777777" w:rsidR="00C53B4E" w:rsidRPr="001E0E90" w:rsidRDefault="00C53B4E" w:rsidP="00C53B4E">
            <w:pPr>
              <w:pStyle w:val="TblNorm"/>
              <w:spacing w:before="40"/>
              <w:rPr>
                <w:rFonts w:asciiTheme="minorBidi" w:hAnsiTheme="minorBidi" w:cstheme="minorBidi"/>
              </w:rPr>
            </w:pPr>
            <w:r w:rsidRPr="001E0E90">
              <w:rPr>
                <w:rFonts w:asciiTheme="minorBidi" w:hAnsiTheme="minorBidi" w:cstheme="minorBidi"/>
              </w:rPr>
              <w:t>Pumps continue to run when system pressure returns to normal for manual shut off controllers (as applicable).</w:t>
            </w:r>
          </w:p>
        </w:tc>
        <w:tc>
          <w:tcPr>
            <w:tcW w:w="450" w:type="dxa"/>
            <w:shd w:val="clear" w:color="auto" w:fill="C6D9F1" w:themeFill="text2" w:themeFillTint="33"/>
            <w:vAlign w:val="center"/>
          </w:tcPr>
          <w:p w14:paraId="790794A8"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4"/>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2DEEA58"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5"/>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CD0FF5F"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6"/>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r>
      <w:tr w:rsidR="00C53B4E" w:rsidRPr="001E0E90" w14:paraId="6C10E527" w14:textId="77777777" w:rsidTr="00184F96">
        <w:tc>
          <w:tcPr>
            <w:tcW w:w="540" w:type="dxa"/>
            <w:shd w:val="clear" w:color="auto" w:fill="auto"/>
            <w:noWrap/>
            <w:vAlign w:val="center"/>
          </w:tcPr>
          <w:p w14:paraId="3476FB8D" w14:textId="77777777" w:rsidR="00C53B4E" w:rsidRPr="001E0E90" w:rsidRDefault="00C53B4E" w:rsidP="00C53B4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39D2CFC" w14:textId="77777777" w:rsidR="00C53B4E" w:rsidRPr="001E0E90" w:rsidRDefault="00C53B4E" w:rsidP="00C53B4E">
            <w:pPr>
              <w:pStyle w:val="TblNorm"/>
              <w:spacing w:before="40"/>
              <w:rPr>
                <w:rFonts w:asciiTheme="minorBidi" w:hAnsiTheme="minorBidi" w:cstheme="minorBidi"/>
              </w:rPr>
            </w:pPr>
            <w:r w:rsidRPr="001E0E90">
              <w:rPr>
                <w:rFonts w:asciiTheme="minorBidi" w:hAnsiTheme="minorBidi" w:cstheme="minorBidi"/>
              </w:rPr>
              <w:t>Alarm gong shall activate during water flow (as applicable).</w:t>
            </w:r>
          </w:p>
        </w:tc>
        <w:tc>
          <w:tcPr>
            <w:tcW w:w="450" w:type="dxa"/>
            <w:shd w:val="clear" w:color="auto" w:fill="C6D9F1" w:themeFill="text2" w:themeFillTint="33"/>
            <w:vAlign w:val="center"/>
          </w:tcPr>
          <w:p w14:paraId="4FD39471"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4"/>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2F2852D"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5"/>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CEBC5D2"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6"/>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r>
      <w:tr w:rsidR="00C53B4E" w:rsidRPr="001E0E90" w14:paraId="0BFE66CA" w14:textId="77777777" w:rsidTr="00184F96">
        <w:tc>
          <w:tcPr>
            <w:tcW w:w="540" w:type="dxa"/>
            <w:shd w:val="clear" w:color="auto" w:fill="auto"/>
            <w:noWrap/>
            <w:vAlign w:val="center"/>
          </w:tcPr>
          <w:p w14:paraId="5F33EE2B" w14:textId="77777777" w:rsidR="00C53B4E" w:rsidRPr="001E0E90" w:rsidRDefault="00C53B4E" w:rsidP="00C53B4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644E220" w14:textId="77777777" w:rsidR="00C53B4E" w:rsidRPr="001E0E90" w:rsidRDefault="00C53B4E" w:rsidP="00C53B4E">
            <w:pPr>
              <w:pStyle w:val="TblNorm"/>
              <w:spacing w:before="40"/>
              <w:rPr>
                <w:rFonts w:asciiTheme="minorBidi" w:hAnsiTheme="minorBidi" w:cstheme="minorBidi"/>
              </w:rPr>
            </w:pPr>
            <w:r w:rsidRPr="001E0E90">
              <w:rPr>
                <w:rFonts w:asciiTheme="minorBidi" w:hAnsiTheme="minorBidi" w:cstheme="minorBidi"/>
              </w:rPr>
              <w:t xml:space="preserve">Contractor shall submit the fill-up </w:t>
            </w:r>
            <w:r w:rsidRPr="001E0E90">
              <w:rPr>
                <w:rFonts w:asciiTheme="minorBidi" w:hAnsiTheme="minorBidi" w:cstheme="minorBidi"/>
                <w:u w:val="single"/>
              </w:rPr>
              <w:t>Acceptance Test Form</w:t>
            </w:r>
            <w:r w:rsidRPr="001E0E90">
              <w:rPr>
                <w:rFonts w:asciiTheme="minorBidi" w:hAnsiTheme="minorBidi" w:cstheme="minorBidi"/>
              </w:rPr>
              <w:t xml:space="preserve"> required by NFPA 20.</w:t>
            </w:r>
          </w:p>
        </w:tc>
        <w:tc>
          <w:tcPr>
            <w:tcW w:w="450" w:type="dxa"/>
            <w:shd w:val="clear" w:color="auto" w:fill="C6D9F1" w:themeFill="text2" w:themeFillTint="33"/>
            <w:vAlign w:val="center"/>
          </w:tcPr>
          <w:p w14:paraId="7BA3E526"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4"/>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99AE8DA"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5"/>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6E3CB63" w14:textId="77777777" w:rsidR="00C53B4E" w:rsidRPr="001E0E90" w:rsidRDefault="00C53B4E" w:rsidP="00C53B4E">
            <w:pPr>
              <w:ind w:left="-102" w:right="-73"/>
              <w:jc w:val="center"/>
              <w:rPr>
                <w:rFonts w:asciiTheme="minorBidi" w:hAnsiTheme="minorBidi" w:cstheme="minorBidi"/>
                <w:color w:val="000000"/>
                <w:sz w:val="16"/>
                <w:szCs w:val="16"/>
              </w:rPr>
            </w:pPr>
            <w:r w:rsidRPr="001E0E90">
              <w:rPr>
                <w:rFonts w:asciiTheme="minorBidi" w:hAnsiTheme="minorBidi" w:cstheme="minorBidi"/>
                <w:color w:val="000000"/>
                <w:sz w:val="16"/>
                <w:szCs w:val="16"/>
              </w:rPr>
              <w:fldChar w:fldCharType="begin">
                <w:ffData>
                  <w:name w:val="Check6"/>
                  <w:enabled/>
                  <w:calcOnExit w:val="0"/>
                  <w:checkBox>
                    <w:sizeAuto/>
                    <w:default w:val="0"/>
                  </w:checkBox>
                </w:ffData>
              </w:fldChar>
            </w:r>
            <w:r w:rsidRPr="001E0E90">
              <w:rPr>
                <w:rFonts w:asciiTheme="minorBidi" w:hAnsiTheme="minorBidi" w:cstheme="minorBidi"/>
                <w:color w:val="000000"/>
                <w:sz w:val="16"/>
                <w:szCs w:val="16"/>
              </w:rPr>
              <w:instrText xml:space="preserve"> FORMCHECKBOX </w:instrText>
            </w:r>
            <w:r w:rsidR="006010F3">
              <w:rPr>
                <w:rFonts w:asciiTheme="minorBidi" w:hAnsiTheme="minorBidi" w:cstheme="minorBidi"/>
                <w:color w:val="000000"/>
                <w:sz w:val="16"/>
                <w:szCs w:val="16"/>
              </w:rPr>
            </w:r>
            <w:r w:rsidR="006010F3">
              <w:rPr>
                <w:rFonts w:asciiTheme="minorBidi" w:hAnsiTheme="minorBidi" w:cstheme="minorBidi"/>
                <w:color w:val="000000"/>
                <w:sz w:val="16"/>
                <w:szCs w:val="16"/>
              </w:rPr>
              <w:fldChar w:fldCharType="separate"/>
            </w:r>
            <w:r w:rsidRPr="001E0E90">
              <w:rPr>
                <w:rFonts w:asciiTheme="minorBidi" w:hAnsiTheme="minorBidi" w:cstheme="minorBidi"/>
                <w:color w:val="000000"/>
                <w:sz w:val="16"/>
                <w:szCs w:val="16"/>
              </w:rPr>
              <w:fldChar w:fldCharType="end"/>
            </w:r>
          </w:p>
        </w:tc>
      </w:tr>
      <w:tr w:rsidR="00C53B4E" w:rsidRPr="001E0E90" w14:paraId="590CE9D6" w14:textId="77777777" w:rsidTr="00184F96">
        <w:tc>
          <w:tcPr>
            <w:tcW w:w="540" w:type="dxa"/>
            <w:shd w:val="clear" w:color="auto" w:fill="auto"/>
            <w:noWrap/>
            <w:vAlign w:val="center"/>
          </w:tcPr>
          <w:p w14:paraId="39BA1459" w14:textId="77777777" w:rsidR="00C53B4E" w:rsidRPr="001E0E90" w:rsidRDefault="00C53B4E" w:rsidP="00C53B4E">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32AB6051" w14:textId="77777777" w:rsidR="00C53B4E" w:rsidRPr="001E0E90" w:rsidRDefault="00C53B4E" w:rsidP="00C53B4E">
            <w:pPr>
              <w:pStyle w:val="TblNorm"/>
              <w:spacing w:before="40"/>
              <w:rPr>
                <w:rFonts w:asciiTheme="minorBidi" w:hAnsiTheme="minorBidi" w:cstheme="minorBidi"/>
              </w:rPr>
            </w:pPr>
          </w:p>
        </w:tc>
        <w:tc>
          <w:tcPr>
            <w:tcW w:w="450" w:type="dxa"/>
            <w:shd w:val="clear" w:color="auto" w:fill="C6D9F1" w:themeFill="text2" w:themeFillTint="33"/>
            <w:vAlign w:val="center"/>
          </w:tcPr>
          <w:p w14:paraId="739ACFED" w14:textId="77777777" w:rsidR="00C53B4E" w:rsidRPr="001E0E90" w:rsidRDefault="00C53B4E" w:rsidP="00C53B4E">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1527A266" w14:textId="77777777" w:rsidR="00C53B4E" w:rsidRPr="001E0E90" w:rsidRDefault="00C53B4E" w:rsidP="00C53B4E">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2C8DDABA" w14:textId="77777777" w:rsidR="00C53B4E" w:rsidRPr="001E0E90" w:rsidRDefault="00C53B4E" w:rsidP="00C53B4E">
            <w:pPr>
              <w:ind w:left="-102" w:right="-73"/>
              <w:jc w:val="center"/>
              <w:rPr>
                <w:rFonts w:asciiTheme="minorBidi" w:hAnsiTheme="minorBidi" w:cstheme="minorBidi"/>
                <w:color w:val="000000"/>
                <w:sz w:val="16"/>
                <w:szCs w:val="16"/>
              </w:rPr>
            </w:pPr>
          </w:p>
        </w:tc>
      </w:tr>
      <w:tr w:rsidR="00C53B4E" w:rsidRPr="001E0E90" w14:paraId="2C7AFC4C" w14:textId="77777777" w:rsidTr="00184F96">
        <w:tc>
          <w:tcPr>
            <w:tcW w:w="540" w:type="dxa"/>
            <w:shd w:val="clear" w:color="auto" w:fill="auto"/>
            <w:noWrap/>
            <w:vAlign w:val="center"/>
          </w:tcPr>
          <w:p w14:paraId="5F738F88" w14:textId="77777777" w:rsidR="00C53B4E" w:rsidRPr="001E0E90" w:rsidRDefault="00C53B4E" w:rsidP="00C53B4E">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F56379C" w14:textId="77777777" w:rsidR="00C53B4E" w:rsidRPr="001E0E90" w:rsidRDefault="00C53B4E" w:rsidP="00C53B4E">
            <w:pPr>
              <w:pStyle w:val="TblNorm"/>
              <w:spacing w:before="40"/>
              <w:rPr>
                <w:rFonts w:asciiTheme="minorBidi" w:hAnsiTheme="minorBidi" w:cstheme="minorBidi"/>
              </w:rPr>
            </w:pPr>
            <w:r w:rsidRPr="001E0E90">
              <w:rPr>
                <w:rFonts w:asciiTheme="minorBidi" w:hAnsiTheme="minorBidi" w:cstheme="minorBidi"/>
              </w:rPr>
              <w:t>Note that for jockey pump, refer to pump functional test checklist.</w:t>
            </w:r>
          </w:p>
        </w:tc>
        <w:tc>
          <w:tcPr>
            <w:tcW w:w="450" w:type="dxa"/>
            <w:shd w:val="clear" w:color="auto" w:fill="C6D9F1" w:themeFill="text2" w:themeFillTint="33"/>
            <w:vAlign w:val="center"/>
          </w:tcPr>
          <w:p w14:paraId="59A04864" w14:textId="77777777" w:rsidR="00C53B4E" w:rsidRPr="001E0E90" w:rsidRDefault="00C53B4E" w:rsidP="00C53B4E">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750613BE" w14:textId="77777777" w:rsidR="00C53B4E" w:rsidRPr="001E0E90" w:rsidRDefault="00C53B4E" w:rsidP="00C53B4E">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0530640D" w14:textId="77777777" w:rsidR="00C53B4E" w:rsidRPr="001E0E90" w:rsidRDefault="00C53B4E" w:rsidP="00C53B4E">
            <w:pPr>
              <w:ind w:left="-102" w:right="-73"/>
              <w:jc w:val="center"/>
              <w:rPr>
                <w:rFonts w:asciiTheme="minorBidi" w:hAnsiTheme="minorBidi" w:cstheme="minorBidi"/>
                <w:color w:val="000000"/>
                <w:sz w:val="16"/>
                <w:szCs w:val="16"/>
              </w:rPr>
            </w:pPr>
          </w:p>
        </w:tc>
      </w:tr>
      <w:tr w:rsidR="00C53B4E" w:rsidRPr="001E0E90" w14:paraId="4CDCA5AA" w14:textId="77777777" w:rsidTr="00471596">
        <w:trPr>
          <w:trHeight w:val="107"/>
        </w:trPr>
        <w:tc>
          <w:tcPr>
            <w:tcW w:w="540" w:type="dxa"/>
            <w:shd w:val="clear" w:color="auto" w:fill="A6A6A6" w:themeFill="background1" w:themeFillShade="A6"/>
            <w:noWrap/>
            <w:vAlign w:val="center"/>
          </w:tcPr>
          <w:p w14:paraId="052DC495" w14:textId="77777777" w:rsidR="00C53B4E" w:rsidRPr="001E0E90" w:rsidRDefault="00C53B4E" w:rsidP="00C53B4E">
            <w:pPr>
              <w:jc w:val="center"/>
              <w:rPr>
                <w:rFonts w:asciiTheme="minorBidi" w:hAnsiTheme="minorBidi" w:cstheme="minorBidi"/>
                <w:b/>
                <w:color w:val="FFFFFF" w:themeColor="background1"/>
                <w:sz w:val="18"/>
                <w:szCs w:val="18"/>
              </w:rPr>
            </w:pPr>
            <w:r w:rsidRPr="001E0E90">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47DB3ADB" w14:textId="77777777" w:rsidR="00C53B4E" w:rsidRPr="001E0E90" w:rsidRDefault="00C53B4E" w:rsidP="00C53B4E">
            <w:pPr>
              <w:jc w:val="center"/>
              <w:rPr>
                <w:rFonts w:asciiTheme="minorBidi" w:hAnsiTheme="minorBidi" w:cstheme="minorBidi"/>
                <w:color w:val="FFFFFF" w:themeColor="background1"/>
              </w:rPr>
            </w:pPr>
            <w:r w:rsidRPr="001E0E90">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406DBC46" w14:textId="77777777" w:rsidR="00C53B4E" w:rsidRPr="001E0E90" w:rsidRDefault="00C53B4E" w:rsidP="00C53B4E">
            <w:pPr>
              <w:ind w:left="-102" w:right="-73"/>
              <w:jc w:val="center"/>
              <w:rPr>
                <w:rFonts w:asciiTheme="minorBidi" w:hAnsiTheme="minorBidi" w:cstheme="minorBidi"/>
                <w:b/>
                <w:color w:val="FFFFFF" w:themeColor="background1"/>
              </w:rPr>
            </w:pPr>
            <w:r w:rsidRPr="001E0E90">
              <w:rPr>
                <w:rFonts w:asciiTheme="minorBidi" w:hAnsiTheme="minorBidi" w:cstheme="minorBidi"/>
                <w:b/>
                <w:color w:val="FFFFFF" w:themeColor="background1"/>
              </w:rPr>
              <w:t>Resolution</w:t>
            </w:r>
          </w:p>
        </w:tc>
      </w:tr>
      <w:tr w:rsidR="00C53B4E" w:rsidRPr="001E0E90" w14:paraId="7D6148D6" w14:textId="77777777" w:rsidTr="00471596">
        <w:trPr>
          <w:trHeight w:val="107"/>
        </w:trPr>
        <w:tc>
          <w:tcPr>
            <w:tcW w:w="540" w:type="dxa"/>
            <w:shd w:val="clear" w:color="auto" w:fill="auto"/>
            <w:noWrap/>
            <w:vAlign w:val="center"/>
          </w:tcPr>
          <w:p w14:paraId="47CC5B9A" w14:textId="77777777" w:rsidR="00C53B4E" w:rsidRPr="001E0E90" w:rsidRDefault="00C53B4E" w:rsidP="00C53B4E">
            <w:pPr>
              <w:jc w:val="center"/>
              <w:rPr>
                <w:rFonts w:asciiTheme="minorBidi" w:hAnsiTheme="minorBidi" w:cstheme="minorBidi"/>
                <w:color w:val="000000"/>
              </w:rPr>
            </w:pPr>
          </w:p>
        </w:tc>
        <w:tc>
          <w:tcPr>
            <w:tcW w:w="4137" w:type="dxa"/>
            <w:shd w:val="clear" w:color="auto" w:fill="auto"/>
            <w:vAlign w:val="center"/>
          </w:tcPr>
          <w:p w14:paraId="05E2EB8E" w14:textId="77777777" w:rsidR="00C53B4E" w:rsidRPr="001E0E90" w:rsidRDefault="00C53B4E" w:rsidP="00C53B4E">
            <w:pPr>
              <w:rPr>
                <w:rFonts w:asciiTheme="minorBidi" w:hAnsiTheme="minorBidi" w:cstheme="minorBidi"/>
                <w:color w:val="000000"/>
              </w:rPr>
            </w:pPr>
          </w:p>
        </w:tc>
        <w:tc>
          <w:tcPr>
            <w:tcW w:w="4863" w:type="dxa"/>
            <w:gridSpan w:val="6"/>
            <w:shd w:val="clear" w:color="auto" w:fill="auto"/>
            <w:vAlign w:val="center"/>
          </w:tcPr>
          <w:p w14:paraId="6D735A6F" w14:textId="77777777" w:rsidR="00C53B4E" w:rsidRPr="001E0E90" w:rsidRDefault="00C53B4E" w:rsidP="00C53B4E">
            <w:pPr>
              <w:ind w:left="-8" w:right="-73"/>
              <w:rPr>
                <w:rFonts w:asciiTheme="minorBidi" w:hAnsiTheme="minorBidi" w:cstheme="minorBidi"/>
                <w:color w:val="000000"/>
              </w:rPr>
            </w:pPr>
          </w:p>
        </w:tc>
      </w:tr>
      <w:tr w:rsidR="00C53B4E" w:rsidRPr="001E0E90" w14:paraId="09BC1E72" w14:textId="77777777" w:rsidTr="00471596">
        <w:trPr>
          <w:trHeight w:val="107"/>
        </w:trPr>
        <w:tc>
          <w:tcPr>
            <w:tcW w:w="540" w:type="dxa"/>
            <w:tcBorders>
              <w:bottom w:val="single" w:sz="4" w:space="0" w:color="auto"/>
            </w:tcBorders>
            <w:shd w:val="clear" w:color="auto" w:fill="auto"/>
            <w:noWrap/>
            <w:vAlign w:val="center"/>
          </w:tcPr>
          <w:p w14:paraId="183424F8" w14:textId="77777777" w:rsidR="00C53B4E" w:rsidRPr="001E0E90" w:rsidRDefault="00C53B4E" w:rsidP="00C53B4E">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237AEEE0" w14:textId="77777777" w:rsidR="00C53B4E" w:rsidRPr="001E0E90" w:rsidRDefault="00C53B4E" w:rsidP="00C53B4E">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3E2AC45E" w14:textId="77777777" w:rsidR="00C53B4E" w:rsidRPr="001E0E90" w:rsidRDefault="00C53B4E" w:rsidP="00C53B4E">
            <w:pPr>
              <w:ind w:left="-8" w:right="-73"/>
              <w:rPr>
                <w:rFonts w:asciiTheme="minorBidi" w:hAnsiTheme="minorBidi" w:cstheme="minorBidi"/>
                <w:color w:val="000000"/>
              </w:rPr>
            </w:pPr>
          </w:p>
        </w:tc>
      </w:tr>
      <w:tr w:rsidR="00C53B4E" w:rsidRPr="001E0E90" w14:paraId="110A39F2" w14:textId="77777777" w:rsidTr="00471596">
        <w:trPr>
          <w:trHeight w:val="107"/>
        </w:trPr>
        <w:tc>
          <w:tcPr>
            <w:tcW w:w="540" w:type="dxa"/>
            <w:tcBorders>
              <w:bottom w:val="single" w:sz="4" w:space="0" w:color="auto"/>
            </w:tcBorders>
            <w:shd w:val="clear" w:color="auto" w:fill="auto"/>
            <w:noWrap/>
            <w:vAlign w:val="center"/>
          </w:tcPr>
          <w:p w14:paraId="10E8BC28" w14:textId="77777777" w:rsidR="00C53B4E" w:rsidRPr="001E0E90" w:rsidRDefault="00C53B4E" w:rsidP="00C53B4E">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4B86FB9C" w14:textId="77777777" w:rsidR="00C53B4E" w:rsidRPr="001E0E90" w:rsidRDefault="00C53B4E" w:rsidP="00C53B4E">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146F688A" w14:textId="77777777" w:rsidR="00C53B4E" w:rsidRPr="001E0E90" w:rsidRDefault="00C53B4E" w:rsidP="00C53B4E">
            <w:pPr>
              <w:ind w:left="-8" w:right="-73"/>
              <w:rPr>
                <w:rFonts w:asciiTheme="minorBidi" w:hAnsiTheme="minorBidi" w:cstheme="minorBidi"/>
                <w:color w:val="000000"/>
              </w:rPr>
            </w:pPr>
          </w:p>
        </w:tc>
      </w:tr>
      <w:tr w:rsidR="00C53B4E" w:rsidRPr="001E0E90" w14:paraId="66D5717F" w14:textId="77777777" w:rsidTr="00471596">
        <w:trPr>
          <w:trHeight w:val="107"/>
        </w:trPr>
        <w:tc>
          <w:tcPr>
            <w:tcW w:w="540" w:type="dxa"/>
            <w:tcBorders>
              <w:bottom w:val="single" w:sz="4" w:space="0" w:color="auto"/>
            </w:tcBorders>
            <w:shd w:val="clear" w:color="auto" w:fill="auto"/>
            <w:noWrap/>
            <w:vAlign w:val="center"/>
          </w:tcPr>
          <w:p w14:paraId="505DBB26" w14:textId="77777777" w:rsidR="00C53B4E" w:rsidRPr="001E0E90" w:rsidRDefault="00C53B4E" w:rsidP="00C53B4E">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36E19086" w14:textId="77777777" w:rsidR="00C53B4E" w:rsidRPr="001E0E90" w:rsidRDefault="00C53B4E" w:rsidP="00C53B4E">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067237DB" w14:textId="77777777" w:rsidR="00C53B4E" w:rsidRPr="001E0E90" w:rsidRDefault="00C53B4E" w:rsidP="00C53B4E">
            <w:pPr>
              <w:ind w:left="-8" w:right="-73"/>
              <w:rPr>
                <w:rFonts w:asciiTheme="minorBidi" w:hAnsiTheme="minorBidi" w:cstheme="minorBidi"/>
                <w:color w:val="000000"/>
              </w:rPr>
            </w:pPr>
          </w:p>
        </w:tc>
      </w:tr>
      <w:tr w:rsidR="00C53B4E" w:rsidRPr="001E0E90" w14:paraId="17F5FC71" w14:textId="77777777" w:rsidTr="00471596">
        <w:trPr>
          <w:trHeight w:val="107"/>
        </w:trPr>
        <w:tc>
          <w:tcPr>
            <w:tcW w:w="4677" w:type="dxa"/>
            <w:gridSpan w:val="2"/>
            <w:tcBorders>
              <w:top w:val="single" w:sz="4" w:space="0" w:color="auto"/>
              <w:bottom w:val="nil"/>
            </w:tcBorders>
            <w:shd w:val="clear" w:color="auto" w:fill="auto"/>
            <w:noWrap/>
            <w:vAlign w:val="center"/>
          </w:tcPr>
          <w:p w14:paraId="25700408" w14:textId="77777777" w:rsidR="00C53B4E" w:rsidRPr="001E0E90" w:rsidRDefault="00C53B4E" w:rsidP="00C53B4E">
            <w:pPr>
              <w:rPr>
                <w:rFonts w:asciiTheme="minorBidi" w:hAnsiTheme="minorBidi" w:cstheme="minorBidi"/>
                <w:color w:val="000000"/>
                <w:sz w:val="16"/>
                <w:szCs w:val="16"/>
              </w:rPr>
            </w:pPr>
            <w:r w:rsidRPr="001E0E90">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55577A27" w14:textId="77777777" w:rsidR="00C53B4E" w:rsidRPr="001E0E90" w:rsidRDefault="00C53B4E" w:rsidP="00C53B4E">
            <w:pPr>
              <w:ind w:left="-8" w:right="-73"/>
              <w:rPr>
                <w:rFonts w:asciiTheme="minorBidi" w:hAnsiTheme="minorBidi" w:cstheme="minorBidi"/>
                <w:color w:val="000000"/>
                <w:sz w:val="16"/>
                <w:szCs w:val="16"/>
              </w:rPr>
            </w:pPr>
            <w:r w:rsidRPr="001E0E90">
              <w:rPr>
                <w:rFonts w:asciiTheme="minorBidi" w:hAnsiTheme="minorBidi" w:cstheme="minorBidi"/>
                <w:color w:val="000000"/>
                <w:sz w:val="16"/>
                <w:szCs w:val="16"/>
              </w:rPr>
              <w:t>Checker's Name / Signature and Date:</w:t>
            </w:r>
          </w:p>
        </w:tc>
      </w:tr>
      <w:tr w:rsidR="00C53B4E" w:rsidRPr="001E0E90" w14:paraId="19A73B2A" w14:textId="77777777" w:rsidTr="00471596">
        <w:trPr>
          <w:trHeight w:val="517"/>
        </w:trPr>
        <w:tc>
          <w:tcPr>
            <w:tcW w:w="4677" w:type="dxa"/>
            <w:gridSpan w:val="2"/>
            <w:tcBorders>
              <w:top w:val="nil"/>
            </w:tcBorders>
            <w:shd w:val="clear" w:color="auto" w:fill="auto"/>
            <w:noWrap/>
            <w:vAlign w:val="center"/>
          </w:tcPr>
          <w:p w14:paraId="52E23F76" w14:textId="77777777" w:rsidR="00C53B4E" w:rsidRPr="001E0E90" w:rsidRDefault="00C53B4E" w:rsidP="00C53B4E">
            <w:pPr>
              <w:rPr>
                <w:rFonts w:asciiTheme="minorBidi" w:hAnsiTheme="minorBidi" w:cstheme="minorBidi"/>
                <w:color w:val="000000"/>
              </w:rPr>
            </w:pPr>
          </w:p>
        </w:tc>
        <w:tc>
          <w:tcPr>
            <w:tcW w:w="4863" w:type="dxa"/>
            <w:gridSpan w:val="6"/>
            <w:tcBorders>
              <w:top w:val="nil"/>
            </w:tcBorders>
            <w:shd w:val="clear" w:color="auto" w:fill="auto"/>
            <w:vAlign w:val="center"/>
          </w:tcPr>
          <w:p w14:paraId="4CA9657D" w14:textId="77777777" w:rsidR="00C53B4E" w:rsidRPr="001E0E90" w:rsidRDefault="00C53B4E" w:rsidP="00C53B4E">
            <w:pPr>
              <w:ind w:left="-8" w:right="-73"/>
              <w:rPr>
                <w:rFonts w:asciiTheme="minorBidi" w:hAnsiTheme="minorBidi" w:cstheme="minorBidi"/>
                <w:color w:val="000000"/>
              </w:rPr>
            </w:pPr>
          </w:p>
        </w:tc>
      </w:tr>
    </w:tbl>
    <w:p w14:paraId="3F956A10" w14:textId="77777777" w:rsidR="00024235" w:rsidRPr="001E0E90" w:rsidRDefault="00024235" w:rsidP="00B51061">
      <w:pPr>
        <w:rPr>
          <w:rFonts w:asciiTheme="minorBidi" w:hAnsiTheme="minorBidi" w:cstheme="minorBidi"/>
          <w:sz w:val="4"/>
          <w:szCs w:val="4"/>
        </w:rPr>
      </w:pPr>
    </w:p>
    <w:sectPr w:rsidR="00024235" w:rsidRPr="001E0E90" w:rsidSect="00D65D9E">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6DB66" w14:textId="77777777" w:rsidR="006010F3" w:rsidRDefault="006010F3">
      <w:r>
        <w:separator/>
      </w:r>
    </w:p>
    <w:p w14:paraId="4EEBD27D" w14:textId="77777777" w:rsidR="006010F3" w:rsidRDefault="006010F3"/>
  </w:endnote>
  <w:endnote w:type="continuationSeparator" w:id="0">
    <w:p w14:paraId="63BFF8DA" w14:textId="77777777" w:rsidR="006010F3" w:rsidRDefault="006010F3">
      <w:r>
        <w:continuationSeparator/>
      </w:r>
    </w:p>
    <w:p w14:paraId="56BAB90E" w14:textId="77777777" w:rsidR="006010F3" w:rsidRDefault="00601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9343" w14:textId="77777777" w:rsidR="001E0E90" w:rsidRDefault="001E0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426A" w14:textId="0CBC8E5F" w:rsidR="001E0E90" w:rsidRPr="008141D5" w:rsidRDefault="001E0E90" w:rsidP="001E0E90">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5408" behindDoc="0" locked="0" layoutInCell="1" allowOverlap="1" wp14:anchorId="1C27FBC7" wp14:editId="44F2C315">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27F251"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7E8BC5E046BE44D38288407DEB4432E9"/>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EPM-KT0-TP-000036</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FC6FFA8CA9E94F0E8F2ADC40C3C1B74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F60692">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p>
  <w:p w14:paraId="2B94A484" w14:textId="77777777" w:rsidR="001E0E90" w:rsidRDefault="001E0E90" w:rsidP="001E0E90">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007824CA" w14:textId="77777777" w:rsidR="001E0E90" w:rsidRPr="00DE080B" w:rsidRDefault="001E0E90" w:rsidP="001E0E90">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0C668D0A" w14:textId="5C638361" w:rsidR="007160DA" w:rsidRPr="000E5881" w:rsidRDefault="007160DA" w:rsidP="000E58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160DA" w14:paraId="7E3AEE9F" w14:textId="77777777" w:rsidTr="00AD22DC">
      <w:trPr>
        <w:jc w:val="center"/>
      </w:trPr>
      <w:tc>
        <w:tcPr>
          <w:tcW w:w="3115" w:type="dxa"/>
        </w:tcPr>
        <w:p w14:paraId="34F0185F" w14:textId="77777777" w:rsidR="007160DA" w:rsidRDefault="006010F3"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BC49D3">
                <w:rPr>
                  <w:sz w:val="16"/>
                  <w:szCs w:val="16"/>
                  <w:lang w:val="en-AU"/>
                </w:rPr>
                <w:t>EPM-KT0-TP-000036</w:t>
              </w:r>
            </w:sdtContent>
          </w:sdt>
          <w:r w:rsidR="007160DA">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CA0887">
                <w:rPr>
                  <w:sz w:val="16"/>
                  <w:szCs w:val="16"/>
                  <w:lang w:val="en-AU"/>
                </w:rPr>
                <w:t>000</w:t>
              </w:r>
            </w:sdtContent>
          </w:sdt>
        </w:p>
      </w:tc>
      <w:tc>
        <w:tcPr>
          <w:tcW w:w="3115" w:type="dxa"/>
        </w:tcPr>
        <w:p w14:paraId="79E3C402" w14:textId="77777777" w:rsidR="007160DA" w:rsidRDefault="007160DA"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31E37637" w14:textId="77777777" w:rsidR="007160DA" w:rsidRDefault="007160DA"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6A12DD">
            <w:rPr>
              <w:noProof/>
              <w:sz w:val="16"/>
              <w:szCs w:val="16"/>
            </w:rPr>
            <w:t>2</w:t>
          </w:r>
          <w:r w:rsidRPr="00E662DA">
            <w:rPr>
              <w:sz w:val="16"/>
              <w:szCs w:val="16"/>
            </w:rPr>
            <w:fldChar w:fldCharType="end"/>
          </w:r>
        </w:p>
      </w:tc>
    </w:tr>
    <w:tr w:rsidR="007160DA" w14:paraId="20E1E368" w14:textId="77777777" w:rsidTr="00AD22DC">
      <w:trPr>
        <w:jc w:val="center"/>
      </w:trPr>
      <w:tc>
        <w:tcPr>
          <w:tcW w:w="9345" w:type="dxa"/>
          <w:gridSpan w:val="3"/>
        </w:tcPr>
        <w:p w14:paraId="35E15761" w14:textId="77777777" w:rsidR="007160DA" w:rsidRPr="00583BAF" w:rsidRDefault="007160DA"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160DA" w14:paraId="4D7349CE" w14:textId="77777777" w:rsidTr="00AD22DC">
      <w:trPr>
        <w:trHeight w:val="258"/>
        <w:jc w:val="center"/>
      </w:trPr>
      <w:tc>
        <w:tcPr>
          <w:tcW w:w="9345" w:type="dxa"/>
          <w:gridSpan w:val="3"/>
        </w:tcPr>
        <w:p w14:paraId="14DDC4FB" w14:textId="77777777" w:rsidR="007160DA" w:rsidRDefault="007160DA" w:rsidP="00B76886">
          <w:pPr>
            <w:rPr>
              <w:rFonts w:ascii="Calibri" w:hAnsi="Calibri" w:cs="Calibri"/>
              <w:sz w:val="12"/>
              <w:szCs w:val="12"/>
              <w:lang w:val="en-GB"/>
            </w:rPr>
          </w:pPr>
        </w:p>
        <w:p w14:paraId="1ADA8D81" w14:textId="77777777" w:rsidR="007160DA" w:rsidRPr="00971B7A" w:rsidRDefault="006010F3"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40648E">
                <w:rPr>
                  <w:rFonts w:cs="Arial"/>
                  <w:sz w:val="12"/>
                  <w:szCs w:val="12"/>
                  <w:lang w:val="en-GB"/>
                </w:rPr>
                <w:t>Checklist - Functional and Performance Test for</w:t>
              </w:r>
            </w:sdtContent>
          </w:sdt>
          <w:r w:rsidR="007160DA"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5AE349AA" w14:textId="77777777" w:rsidR="007160DA" w:rsidRPr="00583BAF" w:rsidRDefault="007160DA">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41698" w14:textId="77777777" w:rsidR="006010F3" w:rsidRDefault="006010F3">
      <w:r>
        <w:separator/>
      </w:r>
    </w:p>
    <w:p w14:paraId="03C3B572" w14:textId="77777777" w:rsidR="006010F3" w:rsidRDefault="006010F3"/>
  </w:footnote>
  <w:footnote w:type="continuationSeparator" w:id="0">
    <w:p w14:paraId="5EBB2D53" w14:textId="77777777" w:rsidR="006010F3" w:rsidRDefault="006010F3">
      <w:r>
        <w:continuationSeparator/>
      </w:r>
    </w:p>
    <w:p w14:paraId="4DC6ABD5" w14:textId="77777777" w:rsidR="006010F3" w:rsidRDefault="006010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54859" w14:textId="77777777" w:rsidR="001E0E90" w:rsidRDefault="001E0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845AF" w14:textId="3A87260B" w:rsidR="007160DA" w:rsidRPr="000E5881" w:rsidRDefault="000E5881" w:rsidP="00CA0887">
    <w:pPr>
      <w:pStyle w:val="Header"/>
      <w:ind w:left="1560" w:right="1435"/>
      <w:jc w:val="center"/>
      <w:rPr>
        <w:rFonts w:ascii="FS Albert Arabic" w:hAnsi="FS Albert Arabic" w:cs="FS Albert Arabic"/>
        <w:b/>
        <w:sz w:val="24"/>
        <w:szCs w:val="24"/>
      </w:rPr>
    </w:pPr>
    <w:r w:rsidRPr="009A054C">
      <w:rPr>
        <w:b/>
        <w:noProof/>
        <w:sz w:val="24"/>
        <w:szCs w:val="24"/>
      </w:rPr>
      <w:drawing>
        <wp:anchor distT="0" distB="0" distL="114300" distR="114300" simplePos="0" relativeHeight="251663360" behindDoc="0" locked="0" layoutInCell="1" allowOverlap="1" wp14:anchorId="6DCB4FA2" wp14:editId="57BE9088">
          <wp:simplePos x="0" y="0"/>
          <wp:positionH relativeFrom="margin">
            <wp:posOffset>-781050</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A50702" w:rsidRPr="001E0E90">
          <w:rPr>
            <w:rFonts w:asciiTheme="minorBidi" w:hAnsiTheme="minorBidi" w:cstheme="minorBidi"/>
            <w:b/>
            <w:sz w:val="22"/>
            <w:szCs w:val="22"/>
          </w:rPr>
          <w:t>Checklist - Functional and Performance Test for</w:t>
        </w:r>
      </w:sdtContent>
    </w:sdt>
    <w:r w:rsidR="00A50702" w:rsidRPr="000E5881">
      <w:rPr>
        <w:rFonts w:ascii="FS Albert Arabic" w:hAnsi="FS Albert Arabic" w:cs="FS Albert Arabic"/>
        <w:b/>
        <w:sz w:val="22"/>
        <w:szCs w:val="22"/>
      </w:rPr>
      <w:t xml:space="preserve"> </w:t>
    </w:r>
    <w:r w:rsidR="00F94A66" w:rsidRPr="000E5881">
      <w:rPr>
        <w:rFonts w:ascii="FS Albert Arabic" w:hAnsi="FS Albert Arabic" w:cs="FS Albert Arabic"/>
        <w:b/>
        <w:sz w:val="22"/>
        <w:szCs w:val="22"/>
      </w:rPr>
      <w:t>Boilers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1EAE" w14:textId="77777777" w:rsidR="007160DA" w:rsidRDefault="007160DA">
    <w:pPr>
      <w:pStyle w:val="Header"/>
    </w:pPr>
  </w:p>
  <w:p w14:paraId="313CD3E0" w14:textId="77777777" w:rsidR="007160DA" w:rsidRDefault="007160DA"/>
  <w:p w14:paraId="059909FA" w14:textId="77777777" w:rsidR="007160DA" w:rsidRDefault="007160DA"/>
  <w:p w14:paraId="5B2067E0" w14:textId="77777777" w:rsidR="007160DA" w:rsidRDefault="007160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4"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6949A0"/>
    <w:multiLevelType w:val="hybridMultilevel"/>
    <w:tmpl w:val="05EA1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2E61"/>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5881"/>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30E"/>
    <w:rsid w:val="00124F2E"/>
    <w:rsid w:val="001269A0"/>
    <w:rsid w:val="00131B29"/>
    <w:rsid w:val="00131BAA"/>
    <w:rsid w:val="00131D8A"/>
    <w:rsid w:val="00132D7B"/>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A5748"/>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4DC"/>
    <w:rsid w:val="001D3C4C"/>
    <w:rsid w:val="001D5D92"/>
    <w:rsid w:val="001D6426"/>
    <w:rsid w:val="001D75FC"/>
    <w:rsid w:val="001E0766"/>
    <w:rsid w:val="001E0E90"/>
    <w:rsid w:val="001E1227"/>
    <w:rsid w:val="001E3ADC"/>
    <w:rsid w:val="001E4D1A"/>
    <w:rsid w:val="001E5A84"/>
    <w:rsid w:val="001E7047"/>
    <w:rsid w:val="001E7692"/>
    <w:rsid w:val="001F084E"/>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3A6"/>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3A9E"/>
    <w:rsid w:val="00333BC5"/>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0B8"/>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5E40"/>
    <w:rsid w:val="00406046"/>
    <w:rsid w:val="004062A8"/>
    <w:rsid w:val="0040648E"/>
    <w:rsid w:val="00406A31"/>
    <w:rsid w:val="004076F9"/>
    <w:rsid w:val="00410AAE"/>
    <w:rsid w:val="00412A28"/>
    <w:rsid w:val="00414C2D"/>
    <w:rsid w:val="00415762"/>
    <w:rsid w:val="00416A66"/>
    <w:rsid w:val="00417877"/>
    <w:rsid w:val="00417AD5"/>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572"/>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64AC"/>
    <w:rsid w:val="00487475"/>
    <w:rsid w:val="004904D2"/>
    <w:rsid w:val="00491CAA"/>
    <w:rsid w:val="00492642"/>
    <w:rsid w:val="0049398F"/>
    <w:rsid w:val="00494ADB"/>
    <w:rsid w:val="00497921"/>
    <w:rsid w:val="004A07D8"/>
    <w:rsid w:val="004A1416"/>
    <w:rsid w:val="004A1547"/>
    <w:rsid w:val="004A2A29"/>
    <w:rsid w:val="004A38C6"/>
    <w:rsid w:val="004A3BD6"/>
    <w:rsid w:val="004A4003"/>
    <w:rsid w:val="004A457B"/>
    <w:rsid w:val="004A5F28"/>
    <w:rsid w:val="004A607C"/>
    <w:rsid w:val="004B0262"/>
    <w:rsid w:val="004B1312"/>
    <w:rsid w:val="004B1905"/>
    <w:rsid w:val="004B2097"/>
    <w:rsid w:val="004B2ADF"/>
    <w:rsid w:val="004B2CA4"/>
    <w:rsid w:val="004B34F6"/>
    <w:rsid w:val="004B361B"/>
    <w:rsid w:val="004B3AB0"/>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5485"/>
    <w:rsid w:val="004E72AC"/>
    <w:rsid w:val="004F02AE"/>
    <w:rsid w:val="004F0C63"/>
    <w:rsid w:val="004F3981"/>
    <w:rsid w:val="004F6090"/>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367A"/>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81F"/>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054A"/>
    <w:rsid w:val="005D5008"/>
    <w:rsid w:val="005D53F9"/>
    <w:rsid w:val="005D72AB"/>
    <w:rsid w:val="005E018E"/>
    <w:rsid w:val="005E0D20"/>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10F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0421"/>
    <w:rsid w:val="006218EB"/>
    <w:rsid w:val="00622A1D"/>
    <w:rsid w:val="00624007"/>
    <w:rsid w:val="00626AEA"/>
    <w:rsid w:val="0062756B"/>
    <w:rsid w:val="00627619"/>
    <w:rsid w:val="0063014D"/>
    <w:rsid w:val="006313F0"/>
    <w:rsid w:val="00631CE9"/>
    <w:rsid w:val="00632783"/>
    <w:rsid w:val="00632CE8"/>
    <w:rsid w:val="00633A35"/>
    <w:rsid w:val="00633A5C"/>
    <w:rsid w:val="00634E5B"/>
    <w:rsid w:val="006357C5"/>
    <w:rsid w:val="00635A88"/>
    <w:rsid w:val="0063666D"/>
    <w:rsid w:val="0063731B"/>
    <w:rsid w:val="0064052B"/>
    <w:rsid w:val="00640632"/>
    <w:rsid w:val="00641578"/>
    <w:rsid w:val="00641697"/>
    <w:rsid w:val="0064391A"/>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54CC"/>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2DD"/>
    <w:rsid w:val="006A15C8"/>
    <w:rsid w:val="006A3406"/>
    <w:rsid w:val="006A35B4"/>
    <w:rsid w:val="006A3E4E"/>
    <w:rsid w:val="006A3E6B"/>
    <w:rsid w:val="006A442D"/>
    <w:rsid w:val="006A5172"/>
    <w:rsid w:val="006A5936"/>
    <w:rsid w:val="006A5C50"/>
    <w:rsid w:val="006A6A09"/>
    <w:rsid w:val="006B113F"/>
    <w:rsid w:val="006B5391"/>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B47"/>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60DA"/>
    <w:rsid w:val="00717614"/>
    <w:rsid w:val="00717DE6"/>
    <w:rsid w:val="0072248F"/>
    <w:rsid w:val="00725FDB"/>
    <w:rsid w:val="00726045"/>
    <w:rsid w:val="0072690B"/>
    <w:rsid w:val="007329D7"/>
    <w:rsid w:val="0073303D"/>
    <w:rsid w:val="007348CC"/>
    <w:rsid w:val="00735F70"/>
    <w:rsid w:val="00744550"/>
    <w:rsid w:val="00744AEE"/>
    <w:rsid w:val="00746264"/>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4B67"/>
    <w:rsid w:val="007772CE"/>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3AD"/>
    <w:rsid w:val="00794442"/>
    <w:rsid w:val="0079497D"/>
    <w:rsid w:val="00794A20"/>
    <w:rsid w:val="00795A87"/>
    <w:rsid w:val="00795C34"/>
    <w:rsid w:val="007979EE"/>
    <w:rsid w:val="007A0983"/>
    <w:rsid w:val="007A0AF6"/>
    <w:rsid w:val="007A5BA9"/>
    <w:rsid w:val="007A7145"/>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2B2"/>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16DB"/>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225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3DF1"/>
    <w:rsid w:val="009A708D"/>
    <w:rsid w:val="009A7237"/>
    <w:rsid w:val="009A77C7"/>
    <w:rsid w:val="009A7A4D"/>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070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1C87"/>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58E0"/>
    <w:rsid w:val="00A961B4"/>
    <w:rsid w:val="00A96909"/>
    <w:rsid w:val="00A96D64"/>
    <w:rsid w:val="00A97337"/>
    <w:rsid w:val="00A97BFE"/>
    <w:rsid w:val="00AA17AD"/>
    <w:rsid w:val="00AA2558"/>
    <w:rsid w:val="00AA2E6A"/>
    <w:rsid w:val="00AA40D1"/>
    <w:rsid w:val="00AA579D"/>
    <w:rsid w:val="00AA611A"/>
    <w:rsid w:val="00AA7A3F"/>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4B10"/>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3D78"/>
    <w:rsid w:val="00BB419D"/>
    <w:rsid w:val="00BB6F68"/>
    <w:rsid w:val="00BB71B7"/>
    <w:rsid w:val="00BB7291"/>
    <w:rsid w:val="00BB7CB0"/>
    <w:rsid w:val="00BB7FB0"/>
    <w:rsid w:val="00BC013D"/>
    <w:rsid w:val="00BC0EE5"/>
    <w:rsid w:val="00BC10D5"/>
    <w:rsid w:val="00BC227F"/>
    <w:rsid w:val="00BC33E7"/>
    <w:rsid w:val="00BC49D3"/>
    <w:rsid w:val="00BC4F5E"/>
    <w:rsid w:val="00BC4F81"/>
    <w:rsid w:val="00BC5428"/>
    <w:rsid w:val="00BC5DA6"/>
    <w:rsid w:val="00BC6434"/>
    <w:rsid w:val="00BC6465"/>
    <w:rsid w:val="00BC64E2"/>
    <w:rsid w:val="00BC7B42"/>
    <w:rsid w:val="00BD07AF"/>
    <w:rsid w:val="00BD2246"/>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5C2F"/>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3B4E"/>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609"/>
    <w:rsid w:val="00C96049"/>
    <w:rsid w:val="00C977F2"/>
    <w:rsid w:val="00CA011E"/>
    <w:rsid w:val="00CA0887"/>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E3F1F"/>
    <w:rsid w:val="00CE40F7"/>
    <w:rsid w:val="00CF0541"/>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1EBE"/>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7B2"/>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16B8"/>
    <w:rsid w:val="00D73CF9"/>
    <w:rsid w:val="00D7405A"/>
    <w:rsid w:val="00D76CF0"/>
    <w:rsid w:val="00D80565"/>
    <w:rsid w:val="00D82E08"/>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5ED5"/>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452"/>
    <w:rsid w:val="00E2374E"/>
    <w:rsid w:val="00E241C8"/>
    <w:rsid w:val="00E25B14"/>
    <w:rsid w:val="00E25F39"/>
    <w:rsid w:val="00E26997"/>
    <w:rsid w:val="00E32D3B"/>
    <w:rsid w:val="00E335F1"/>
    <w:rsid w:val="00E33DF1"/>
    <w:rsid w:val="00E37154"/>
    <w:rsid w:val="00E40EA9"/>
    <w:rsid w:val="00E42657"/>
    <w:rsid w:val="00E43C88"/>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35E0"/>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65CD"/>
    <w:rsid w:val="00F474D0"/>
    <w:rsid w:val="00F54EDD"/>
    <w:rsid w:val="00F55BF3"/>
    <w:rsid w:val="00F55E4D"/>
    <w:rsid w:val="00F55F27"/>
    <w:rsid w:val="00F5694E"/>
    <w:rsid w:val="00F57D21"/>
    <w:rsid w:val="00F60692"/>
    <w:rsid w:val="00F65B21"/>
    <w:rsid w:val="00F67BE6"/>
    <w:rsid w:val="00F70375"/>
    <w:rsid w:val="00F7075C"/>
    <w:rsid w:val="00F713FB"/>
    <w:rsid w:val="00F744D6"/>
    <w:rsid w:val="00F75EF0"/>
    <w:rsid w:val="00F764F4"/>
    <w:rsid w:val="00F76755"/>
    <w:rsid w:val="00F7695E"/>
    <w:rsid w:val="00F76DD1"/>
    <w:rsid w:val="00F76E27"/>
    <w:rsid w:val="00F831E9"/>
    <w:rsid w:val="00F85252"/>
    <w:rsid w:val="00F8652C"/>
    <w:rsid w:val="00F87CF8"/>
    <w:rsid w:val="00F90987"/>
    <w:rsid w:val="00F91BBC"/>
    <w:rsid w:val="00F938EB"/>
    <w:rsid w:val="00F93ECD"/>
    <w:rsid w:val="00F94A66"/>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F9B6DB"/>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7269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8BC5E046BE44D38288407DEB4432E9"/>
        <w:category>
          <w:name w:val="General"/>
          <w:gallery w:val="placeholder"/>
        </w:category>
        <w:types>
          <w:type w:val="bbPlcHdr"/>
        </w:types>
        <w:behaviors>
          <w:behavior w:val="content"/>
        </w:behaviors>
        <w:guid w:val="{1ECF7F17-B190-4652-8D69-812E529E35AC}"/>
      </w:docPartPr>
      <w:docPartBody>
        <w:p w:rsidR="006A6EC4" w:rsidRDefault="00DC48F7" w:rsidP="00DC48F7">
          <w:pPr>
            <w:pStyle w:val="7E8BC5E046BE44D38288407DEB4432E9"/>
          </w:pPr>
          <w:r w:rsidRPr="00D16477">
            <w:rPr>
              <w:rStyle w:val="PlaceholderText"/>
            </w:rPr>
            <w:t>[Subject]</w:t>
          </w:r>
        </w:p>
      </w:docPartBody>
    </w:docPart>
    <w:docPart>
      <w:docPartPr>
        <w:name w:val="FC6FFA8CA9E94F0E8F2ADC40C3C1B744"/>
        <w:category>
          <w:name w:val="General"/>
          <w:gallery w:val="placeholder"/>
        </w:category>
        <w:types>
          <w:type w:val="bbPlcHdr"/>
        </w:types>
        <w:behaviors>
          <w:behavior w:val="content"/>
        </w:behaviors>
        <w:guid w:val="{8CFC37F6-0631-4D28-9D7F-004EFB7F01DD}"/>
      </w:docPartPr>
      <w:docPartBody>
        <w:p w:rsidR="006A6EC4" w:rsidRDefault="00DC48F7" w:rsidP="00DC48F7">
          <w:pPr>
            <w:pStyle w:val="FC6FFA8CA9E94F0E8F2ADC40C3C1B744"/>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8F7"/>
    <w:rsid w:val="005925DE"/>
    <w:rsid w:val="006A6EC4"/>
    <w:rsid w:val="00915CB3"/>
    <w:rsid w:val="00DC48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48F7"/>
    <w:rPr>
      <w:color w:val="808080"/>
    </w:rPr>
  </w:style>
  <w:style w:type="paragraph" w:customStyle="1" w:styleId="7E8BC5E046BE44D38288407DEB4432E9">
    <w:name w:val="7E8BC5E046BE44D38288407DEB4432E9"/>
    <w:rsid w:val="00DC48F7"/>
  </w:style>
  <w:style w:type="paragraph" w:customStyle="1" w:styleId="FC6FFA8CA9E94F0E8F2ADC40C3C1B744">
    <w:name w:val="FC6FFA8CA9E94F0E8F2ADC40C3C1B744"/>
    <w:rsid w:val="00DC4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D39B5CC5-FADB-4947-9567-6CAE9028854E}">
  <ds:schemaRefs>
    <ds:schemaRef ds:uri="http://schemas.openxmlformats.org/officeDocument/2006/bibliography"/>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EE921456-0D6C-412A-B699-CFDA106DA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5</TotalTime>
  <Pages>1</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Checklist - Functional and Performance Test for</vt:lpstr>
    </vt:vector>
  </TitlesOfParts>
  <Company>Bechtel/EDS</Company>
  <LinksUpToDate>false</LinksUpToDate>
  <CharactersWithSpaces>5651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Functional and Performance Test for</dc:title>
  <dc:subject>EPM-KT0-TP-000036</dc:subject>
  <dc:creator>Rivamonte, Leonnito (RMP)</dc:creator>
  <cp:keywords>ᅟ</cp:keywords>
  <cp:lastModifiedBy>اسماء المطيري Asma Almutairi</cp:lastModifiedBy>
  <cp:revision>10</cp:revision>
  <cp:lastPrinted>2017-09-13T10:07:00Z</cp:lastPrinted>
  <dcterms:created xsi:type="dcterms:W3CDTF">2017-09-13T10:27:00Z</dcterms:created>
  <dcterms:modified xsi:type="dcterms:W3CDTF">2022-05-19T06:31:00Z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34557563-6151-403c-8155-b4cd6faf7de9</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